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C527B" w14:textId="77777777" w:rsidR="00E97242" w:rsidRDefault="00EF76AC" w:rsidP="00B03B5D">
      <w:r>
        <w:rPr>
          <w:noProof/>
          <w:lang w:val="it-CH" w:eastAsia="it-CH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3525EA5" wp14:editId="23E6EE1E">
                <wp:simplePos x="0" y="0"/>
                <wp:positionH relativeFrom="column">
                  <wp:posOffset>-709295</wp:posOffset>
                </wp:positionH>
                <wp:positionV relativeFrom="paragraph">
                  <wp:posOffset>-772795</wp:posOffset>
                </wp:positionV>
                <wp:extent cx="7567295" cy="1115695"/>
                <wp:effectExtent l="0" t="0" r="1905" b="1905"/>
                <wp:wrapNone/>
                <wp:docPr id="1" name="Group 2" descr="Intestazione gialla con il logo Unitas.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7295" cy="1115695"/>
                          <a:chOff x="-16" y="-56"/>
                          <a:chExt cx="11917" cy="1757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16" y="-56"/>
                            <a:ext cx="11917" cy="1757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Logo Unitas colore (300x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7" y="424"/>
                            <a:ext cx="2955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738" y="1027"/>
                            <a:ext cx="6563" cy="4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80F42" w14:textId="77777777" w:rsidR="00390F74" w:rsidRDefault="00390F74" w:rsidP="00E97242">
                              <w:pPr>
                                <w:pStyle w:val="Intestazione"/>
                                <w:tabs>
                                  <w:tab w:val="clear" w:pos="4819"/>
                                  <w:tab w:val="clear" w:pos="9638"/>
                                </w:tabs>
                                <w:ind w:right="141"/>
                              </w:pPr>
                              <w:r w:rsidRPr="003D52FF">
                                <w:rPr>
                                  <w:rFonts w:ascii="Arial" w:hAnsi="Arial" w:cs="Arial"/>
                                  <w:b/>
                                  <w:szCs w:val="24"/>
                                </w:rPr>
                                <w:t>Associazione ciechi e ipovedenti della Svizzera italiana</w:t>
                              </w:r>
                            </w:p>
                            <w:p w14:paraId="32AE408D" w14:textId="77777777" w:rsidR="00390F74" w:rsidRDefault="00390F74" w:rsidP="00E97242"/>
                          </w:txbxContent>
                        </wps:txbx>
                        <wps:bodyPr rot="0" vert="horz" wrap="square" lIns="0" tIns="72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25EA5" id="Group 2" o:spid="_x0000_s1026" alt="Intestazione gialla con il logo Unitas.&#10;" style="position:absolute;margin-left:-55.85pt;margin-top:-60.85pt;width:595.85pt;height:87.85pt;z-index:251658240" coordorigin="-16,-56" coordsize="11917,1757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">
                <v:rect id="Rectangle 3" o:spid="_x0000_s1027" style="position:absolute;left:-16;top:-56;width:11917;height:17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" fillcolor="#fd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Logo Unitas colore (300x100px)" style="position:absolute;left:1127;top:424;width:2955;height:9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">
                  <v:imagedata r:id="rId12" o:title="Logo Unitas colore (300x100px)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738;top:1027;width:6563;height:4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" stroked="f">
                  <v:fill opacity="0"/>
                  <v:textbox inset="0,2mm,0,0">
                    <w:txbxContent>
                      <w:p w14:paraId="65380F42" w14:textId="77777777" w:rsidR="00390F74" w:rsidRDefault="00390F74" w:rsidP="00E97242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</w:tabs>
                          <w:ind w:right="141"/>
                        </w:pPr>
                        <w:r w:rsidRPr="003D52FF">
                          <w:rPr>
                            <w:rFonts w:ascii="Arial" w:hAnsi="Arial" w:cs="Arial"/>
                            <w:b/>
                            <w:szCs w:val="24"/>
                          </w:rPr>
                          <w:t>Associazione ciechi e ipovedenti della Svizzera italiana</w:t>
                        </w:r>
                      </w:p>
                      <w:p w14:paraId="32AE408D" w14:textId="77777777" w:rsidR="00390F74" w:rsidRDefault="00390F74" w:rsidP="00E97242"/>
                    </w:txbxContent>
                  </v:textbox>
                </v:shape>
              </v:group>
            </w:pict>
          </mc:Fallback>
        </mc:AlternateContent>
      </w:r>
    </w:p>
    <w:p w14:paraId="35D4F514" w14:textId="77777777" w:rsidR="00E97242" w:rsidRDefault="00E97242" w:rsidP="00B03B5D"/>
    <w:p w14:paraId="05F20818" w14:textId="77777777" w:rsidR="00904658" w:rsidRPr="007F32C4" w:rsidRDefault="00904658" w:rsidP="00B03B5D"/>
    <w:p w14:paraId="24FF17CF" w14:textId="77777777" w:rsidR="00904658" w:rsidRPr="007F32C4" w:rsidRDefault="00904658" w:rsidP="00B03B5D">
      <w:pPr>
        <w:tabs>
          <w:tab w:val="left" w:pos="2835"/>
        </w:tabs>
        <w:rPr>
          <w:rFonts w:cs="Arial"/>
          <w:b/>
          <w:bCs/>
          <w:sz w:val="28"/>
          <w:szCs w:val="28"/>
        </w:rPr>
      </w:pPr>
    </w:p>
    <w:p w14:paraId="544A7811" w14:textId="3AEF25F0" w:rsidR="00323EFE" w:rsidRPr="007F32C4" w:rsidRDefault="004E7DCC" w:rsidP="00B03B5D">
      <w:pPr>
        <w:tabs>
          <w:tab w:val="left" w:pos="2835"/>
        </w:tabs>
        <w:jc w:val="center"/>
        <w:rPr>
          <w:rFonts w:cs="Arial"/>
          <w:b/>
          <w:bCs/>
          <w:sz w:val="28"/>
          <w:szCs w:val="28"/>
        </w:rPr>
      </w:pPr>
      <w:r w:rsidRPr="007F32C4">
        <w:rPr>
          <w:rFonts w:cs="Arial"/>
          <w:b/>
          <w:bCs/>
          <w:sz w:val="28"/>
          <w:szCs w:val="28"/>
        </w:rPr>
        <w:t>Obiettivi 202</w:t>
      </w:r>
      <w:r w:rsidR="00F65B97" w:rsidRPr="007F32C4">
        <w:rPr>
          <w:rFonts w:cs="Arial"/>
          <w:b/>
          <w:bCs/>
          <w:sz w:val="28"/>
          <w:szCs w:val="28"/>
        </w:rPr>
        <w:t>5</w:t>
      </w:r>
      <w:r w:rsidRPr="007F32C4">
        <w:rPr>
          <w:rFonts w:cs="Arial"/>
          <w:b/>
          <w:bCs/>
          <w:sz w:val="28"/>
          <w:szCs w:val="28"/>
        </w:rPr>
        <w:t xml:space="preserve"> </w:t>
      </w:r>
      <w:r w:rsidR="00FE1226" w:rsidRPr="007F32C4">
        <w:rPr>
          <w:rFonts w:cs="Arial"/>
          <w:b/>
          <w:bCs/>
          <w:sz w:val="28"/>
          <w:szCs w:val="28"/>
        </w:rPr>
        <w:t xml:space="preserve">del Comitato </w:t>
      </w:r>
      <w:r w:rsidR="00AD24C3" w:rsidRPr="007F32C4">
        <w:rPr>
          <w:rFonts w:cs="Arial"/>
          <w:b/>
          <w:bCs/>
          <w:sz w:val="28"/>
          <w:szCs w:val="28"/>
        </w:rPr>
        <w:t>per la Direzione</w:t>
      </w:r>
    </w:p>
    <w:p w14:paraId="76C6CE2F" w14:textId="25188509" w:rsidR="00263046" w:rsidRPr="007F32C4" w:rsidRDefault="00263046" w:rsidP="00B03B5D">
      <w:pPr>
        <w:rPr>
          <w:rFonts w:cs="Arial"/>
          <w:b/>
          <w:bCs/>
          <w:sz w:val="22"/>
          <w:szCs w:val="22"/>
        </w:rPr>
      </w:pPr>
    </w:p>
    <w:p w14:paraId="4BFDF771" w14:textId="77777777" w:rsidR="000F622F" w:rsidRPr="007F32C4" w:rsidRDefault="000F622F" w:rsidP="00B03B5D">
      <w:pPr>
        <w:rPr>
          <w:rFonts w:cs="Arial"/>
          <w:b/>
          <w:bCs/>
          <w:sz w:val="22"/>
          <w:szCs w:val="22"/>
        </w:rPr>
      </w:pPr>
    </w:p>
    <w:p w14:paraId="359FBFDD" w14:textId="334A069F" w:rsidR="000D5F18" w:rsidRPr="00D82C86" w:rsidRDefault="00E6725E" w:rsidP="000D5F18">
      <w:pPr>
        <w:tabs>
          <w:tab w:val="left" w:pos="284"/>
          <w:tab w:val="left" w:pos="851"/>
          <w:tab w:val="left" w:pos="2835"/>
        </w:tabs>
        <w:spacing w:after="120"/>
        <w:rPr>
          <w:i/>
          <w:iCs/>
          <w:sz w:val="28"/>
          <w:szCs w:val="28"/>
          <w:lang w:val="it-CH"/>
        </w:rPr>
      </w:pPr>
      <w:r w:rsidRPr="00D82C86">
        <w:rPr>
          <w:b/>
          <w:bCs/>
          <w:sz w:val="28"/>
          <w:szCs w:val="28"/>
        </w:rPr>
        <w:t>Premessa</w:t>
      </w:r>
      <w:r w:rsidR="00FF45A1" w:rsidRPr="00D82C86">
        <w:rPr>
          <w:b/>
          <w:bCs/>
          <w:sz w:val="28"/>
          <w:szCs w:val="28"/>
        </w:rPr>
        <w:br/>
      </w:r>
      <w:r w:rsidR="00FF45A1" w:rsidRPr="00D82C86">
        <w:rPr>
          <w:b/>
          <w:bCs/>
          <w:sz w:val="28"/>
          <w:szCs w:val="28"/>
        </w:rPr>
        <w:br/>
      </w:r>
      <w:r w:rsidR="000C1014" w:rsidRPr="00D82C86">
        <w:rPr>
          <w:sz w:val="28"/>
          <w:szCs w:val="28"/>
        </w:rPr>
        <w:t xml:space="preserve">Il Comitato della nostra Associazione, </w:t>
      </w:r>
      <w:r w:rsidR="00C1122A" w:rsidRPr="00D82C86">
        <w:rPr>
          <w:sz w:val="28"/>
          <w:szCs w:val="28"/>
        </w:rPr>
        <w:t xml:space="preserve">ai sensi dell’Art </w:t>
      </w:r>
      <w:r w:rsidR="00856106" w:rsidRPr="00D82C86">
        <w:rPr>
          <w:sz w:val="28"/>
          <w:szCs w:val="28"/>
        </w:rPr>
        <w:t xml:space="preserve">14.3. del proprio statuto è </w:t>
      </w:r>
      <w:r w:rsidR="00B54AD8" w:rsidRPr="00D82C86">
        <w:rPr>
          <w:sz w:val="28"/>
          <w:szCs w:val="28"/>
        </w:rPr>
        <w:t>chiamato “a definire strategie ed obiettivi dell’associazione, nel rispetto degli statuti e dei regolamenti adottati, a sovrintendere alla direzione generale di tutte le attività ed esercitando su di esse l’alta vigilanza</w:t>
      </w:r>
      <w:r w:rsidR="00E12459" w:rsidRPr="00D82C86">
        <w:rPr>
          <w:sz w:val="28"/>
          <w:szCs w:val="28"/>
        </w:rPr>
        <w:t>”.</w:t>
      </w:r>
      <w:r w:rsidR="00E12459" w:rsidRPr="00D82C86">
        <w:rPr>
          <w:sz w:val="28"/>
          <w:szCs w:val="28"/>
        </w:rPr>
        <w:br/>
      </w:r>
      <w:r w:rsidR="00E12459" w:rsidRPr="00D82C86">
        <w:rPr>
          <w:sz w:val="28"/>
          <w:szCs w:val="28"/>
        </w:rPr>
        <w:br/>
        <w:t xml:space="preserve">In questo ambito definisce gli obiettivi </w:t>
      </w:r>
      <w:r w:rsidR="00B625C4" w:rsidRPr="00D82C86">
        <w:rPr>
          <w:sz w:val="28"/>
          <w:szCs w:val="28"/>
        </w:rPr>
        <w:t xml:space="preserve">operativi </w:t>
      </w:r>
      <w:r w:rsidR="00E12459" w:rsidRPr="00D82C86">
        <w:rPr>
          <w:sz w:val="28"/>
          <w:szCs w:val="28"/>
        </w:rPr>
        <w:t xml:space="preserve">da </w:t>
      </w:r>
      <w:r w:rsidR="00B625C4" w:rsidRPr="00D82C86">
        <w:rPr>
          <w:sz w:val="28"/>
          <w:szCs w:val="28"/>
        </w:rPr>
        <w:t xml:space="preserve">sottoporre alla Direzione </w:t>
      </w:r>
      <w:r w:rsidR="00322EF8" w:rsidRPr="00D82C86">
        <w:rPr>
          <w:sz w:val="28"/>
          <w:szCs w:val="28"/>
        </w:rPr>
        <w:t>per l’anno successivo.</w:t>
      </w:r>
      <w:r w:rsidR="00322EF8" w:rsidRPr="00D82C86">
        <w:rPr>
          <w:sz w:val="28"/>
          <w:szCs w:val="28"/>
        </w:rPr>
        <w:br/>
      </w:r>
      <w:r w:rsidR="00322EF8" w:rsidRPr="00D82C86">
        <w:rPr>
          <w:sz w:val="28"/>
          <w:szCs w:val="28"/>
        </w:rPr>
        <w:br/>
        <w:t>Tenuto conto dell’avvenuta riorganizzazione de</w:t>
      </w:r>
      <w:r w:rsidR="005C10FB" w:rsidRPr="00D82C86">
        <w:rPr>
          <w:sz w:val="28"/>
          <w:szCs w:val="28"/>
        </w:rPr>
        <w:t>lla nostra Direzione e di quanto da essa già ben implementato nel corso del 2024</w:t>
      </w:r>
      <w:r w:rsidR="002B428D" w:rsidRPr="00D82C86">
        <w:rPr>
          <w:sz w:val="28"/>
          <w:szCs w:val="28"/>
        </w:rPr>
        <w:t>, il Comitato fissa i seguenti obiettivi principali per il prossimo anno</w:t>
      </w:r>
      <w:r w:rsidR="00C20DFB" w:rsidRPr="00D82C86">
        <w:rPr>
          <w:sz w:val="28"/>
          <w:szCs w:val="28"/>
        </w:rPr>
        <w:t>.</w:t>
      </w:r>
      <w:r w:rsidR="00B625C4" w:rsidRPr="00D82C86">
        <w:rPr>
          <w:sz w:val="28"/>
          <w:szCs w:val="28"/>
        </w:rPr>
        <w:t xml:space="preserve"> </w:t>
      </w:r>
      <w:r w:rsidR="00E510BA" w:rsidRPr="00D82C86">
        <w:rPr>
          <w:sz w:val="28"/>
          <w:szCs w:val="28"/>
          <w:lang w:val="it-CH"/>
        </w:rPr>
        <w:t xml:space="preserve"> </w:t>
      </w:r>
      <w:r w:rsidR="00491CA0" w:rsidRPr="00D82C86">
        <w:rPr>
          <w:sz w:val="28"/>
          <w:szCs w:val="28"/>
          <w:lang w:val="it-CH"/>
        </w:rPr>
        <w:t xml:space="preserve"> </w:t>
      </w:r>
      <w:r w:rsidR="0078456A" w:rsidRPr="00D82C86">
        <w:rPr>
          <w:sz w:val="28"/>
          <w:szCs w:val="28"/>
          <w:lang w:val="it-CH"/>
        </w:rPr>
        <w:t xml:space="preserve"> </w:t>
      </w:r>
      <w:r w:rsidR="00CB3D44" w:rsidRPr="00D82C86">
        <w:rPr>
          <w:sz w:val="28"/>
          <w:szCs w:val="28"/>
          <w:lang w:val="it-CH"/>
        </w:rPr>
        <w:br/>
      </w:r>
      <w:r w:rsidR="00CB3D44" w:rsidRPr="00D82C86">
        <w:rPr>
          <w:sz w:val="28"/>
          <w:szCs w:val="28"/>
          <w:lang w:val="it-CH"/>
        </w:rPr>
        <w:br/>
      </w:r>
      <w:r w:rsidR="00B52A98">
        <w:rPr>
          <w:b/>
          <w:bCs/>
          <w:sz w:val="28"/>
          <w:szCs w:val="28"/>
          <w:lang w:val="it-CH"/>
        </w:rPr>
        <w:br/>
      </w:r>
      <w:r w:rsidR="00CB3D44" w:rsidRPr="00D82C86">
        <w:rPr>
          <w:b/>
          <w:bCs/>
          <w:sz w:val="28"/>
          <w:szCs w:val="28"/>
          <w:lang w:val="it-CH"/>
        </w:rPr>
        <w:t>Obi</w:t>
      </w:r>
      <w:r w:rsidR="00474A3E" w:rsidRPr="00D82C86">
        <w:rPr>
          <w:b/>
          <w:bCs/>
          <w:sz w:val="28"/>
          <w:szCs w:val="28"/>
          <w:lang w:val="it-CH"/>
        </w:rPr>
        <w:t xml:space="preserve">ettivi </w:t>
      </w:r>
      <w:r w:rsidR="005F1680" w:rsidRPr="00D82C86">
        <w:rPr>
          <w:b/>
          <w:bCs/>
          <w:sz w:val="28"/>
          <w:szCs w:val="28"/>
          <w:lang w:val="it-CH"/>
        </w:rPr>
        <w:t>202</w:t>
      </w:r>
      <w:r w:rsidR="00EE77DD" w:rsidRPr="00D82C86">
        <w:rPr>
          <w:b/>
          <w:bCs/>
          <w:sz w:val="28"/>
          <w:szCs w:val="28"/>
          <w:lang w:val="it-CH"/>
        </w:rPr>
        <w:t>5</w:t>
      </w:r>
      <w:r w:rsidR="005F1680" w:rsidRPr="00D82C86">
        <w:rPr>
          <w:b/>
          <w:bCs/>
          <w:sz w:val="28"/>
          <w:szCs w:val="28"/>
          <w:lang w:val="it-CH"/>
        </w:rPr>
        <w:br/>
      </w:r>
      <w:r w:rsidR="00B60F86" w:rsidRPr="00D82C86">
        <w:rPr>
          <w:sz w:val="28"/>
          <w:szCs w:val="28"/>
          <w:lang w:val="it-CH"/>
        </w:rPr>
        <w:br/>
      </w:r>
      <w:r w:rsidR="00B60F86" w:rsidRPr="00D82C86">
        <w:rPr>
          <w:i/>
          <w:iCs/>
          <w:sz w:val="28"/>
          <w:szCs w:val="28"/>
          <w:lang w:val="it-CH"/>
        </w:rPr>
        <w:t>1.</w:t>
      </w:r>
      <w:r w:rsidR="0087656D" w:rsidRPr="00D82C86">
        <w:rPr>
          <w:i/>
          <w:iCs/>
          <w:sz w:val="28"/>
          <w:szCs w:val="28"/>
          <w:lang w:val="it-CH"/>
        </w:rPr>
        <w:tab/>
      </w:r>
      <w:r w:rsidR="002B428D" w:rsidRPr="00D82C86">
        <w:rPr>
          <w:i/>
          <w:iCs/>
          <w:sz w:val="28"/>
          <w:szCs w:val="28"/>
          <w:lang w:val="it-CH"/>
        </w:rPr>
        <w:t>In ambito di governance</w:t>
      </w:r>
    </w:p>
    <w:p w14:paraId="79F60DBC" w14:textId="48C3C68C" w:rsidR="00BC5A4B" w:rsidRPr="00D82C86" w:rsidRDefault="000D5F18" w:rsidP="000D5F18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D82C86">
        <w:rPr>
          <w:sz w:val="28"/>
          <w:szCs w:val="28"/>
          <w:lang w:val="it-CH"/>
        </w:rPr>
        <w:t>-</w:t>
      </w:r>
      <w:r w:rsidRPr="00D82C86">
        <w:rPr>
          <w:sz w:val="28"/>
          <w:szCs w:val="28"/>
          <w:lang w:val="it-CH"/>
        </w:rPr>
        <w:tab/>
      </w:r>
      <w:r w:rsidR="00274116" w:rsidRPr="00D82C86">
        <w:rPr>
          <w:sz w:val="28"/>
          <w:szCs w:val="28"/>
          <w:lang w:val="it-CH"/>
        </w:rPr>
        <w:t>rivede, dopo approfondita discussione, l’insieme dei processi lavorativi</w:t>
      </w:r>
      <w:r w:rsidR="00C954A2" w:rsidRPr="00D82C86">
        <w:rPr>
          <w:sz w:val="28"/>
          <w:szCs w:val="28"/>
          <w:lang w:val="it-CH"/>
        </w:rPr>
        <w:t>, descrivendoli correttamente, così come</w:t>
      </w:r>
      <w:r w:rsidR="0069237D" w:rsidRPr="00D82C86">
        <w:rPr>
          <w:sz w:val="28"/>
          <w:szCs w:val="28"/>
          <w:lang w:val="it-CH"/>
        </w:rPr>
        <w:t xml:space="preserve"> indicando i punti </w:t>
      </w:r>
      <w:r w:rsidR="00A5641C" w:rsidRPr="00D82C86">
        <w:rPr>
          <w:sz w:val="28"/>
          <w:szCs w:val="28"/>
          <w:lang w:val="it-CH"/>
        </w:rPr>
        <w:t xml:space="preserve">principali </w:t>
      </w:r>
      <w:r w:rsidR="0069237D" w:rsidRPr="00D82C86">
        <w:rPr>
          <w:sz w:val="28"/>
          <w:szCs w:val="28"/>
          <w:lang w:val="it-CH"/>
        </w:rPr>
        <w:t>di controllo</w:t>
      </w:r>
      <w:r w:rsidR="00A5641C" w:rsidRPr="00D82C86">
        <w:rPr>
          <w:sz w:val="28"/>
          <w:szCs w:val="28"/>
          <w:lang w:val="it-CH"/>
        </w:rPr>
        <w:t xml:space="preserve"> </w:t>
      </w:r>
      <w:r w:rsidR="00A115ED" w:rsidRPr="00D82C86">
        <w:rPr>
          <w:sz w:val="28"/>
          <w:szCs w:val="28"/>
          <w:lang w:val="it-CH"/>
        </w:rPr>
        <w:t>e de</w:t>
      </w:r>
      <w:r w:rsidR="009C6524" w:rsidRPr="00D82C86">
        <w:rPr>
          <w:sz w:val="28"/>
          <w:szCs w:val="28"/>
          <w:lang w:val="it-CH"/>
        </w:rPr>
        <w:t>fi</w:t>
      </w:r>
      <w:r w:rsidR="00A115ED" w:rsidRPr="00D82C86">
        <w:rPr>
          <w:sz w:val="28"/>
          <w:szCs w:val="28"/>
          <w:lang w:val="it-CH"/>
        </w:rPr>
        <w:t xml:space="preserve">nendo, laddove necessario, </w:t>
      </w:r>
      <w:r w:rsidR="009C6524" w:rsidRPr="00D82C86">
        <w:rPr>
          <w:sz w:val="28"/>
          <w:szCs w:val="28"/>
          <w:lang w:val="it-CH"/>
        </w:rPr>
        <w:t xml:space="preserve">procedure di lavoro </w:t>
      </w:r>
      <w:r w:rsidR="00BC5A4B" w:rsidRPr="00D82C86">
        <w:rPr>
          <w:sz w:val="28"/>
          <w:szCs w:val="28"/>
          <w:lang w:val="it-CH"/>
        </w:rPr>
        <w:t>efficienti</w:t>
      </w:r>
      <w:r w:rsidR="00A9026E" w:rsidRPr="00D82C86">
        <w:rPr>
          <w:sz w:val="28"/>
          <w:szCs w:val="28"/>
          <w:lang w:val="it-CH"/>
        </w:rPr>
        <w:t>.</w:t>
      </w:r>
      <w:r w:rsidR="00BC5A4B" w:rsidRPr="00D82C86">
        <w:rPr>
          <w:sz w:val="28"/>
          <w:szCs w:val="28"/>
          <w:lang w:val="it-CH"/>
        </w:rPr>
        <w:t xml:space="preserve"> </w:t>
      </w:r>
    </w:p>
    <w:p w14:paraId="6A4F2A2D" w14:textId="3A86892C" w:rsidR="000D5F18" w:rsidRPr="00D82C86" w:rsidRDefault="00BC5A4B" w:rsidP="000D5F18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D82C86">
        <w:rPr>
          <w:sz w:val="28"/>
          <w:szCs w:val="28"/>
          <w:lang w:val="it-CH"/>
        </w:rPr>
        <w:t>-</w:t>
      </w:r>
      <w:r w:rsidRPr="00D82C86">
        <w:rPr>
          <w:sz w:val="28"/>
          <w:szCs w:val="28"/>
          <w:lang w:val="it-CH"/>
        </w:rPr>
        <w:tab/>
        <w:t xml:space="preserve">rivaluta </w:t>
      </w:r>
      <w:r w:rsidR="00A046E2" w:rsidRPr="00D82C86">
        <w:rPr>
          <w:sz w:val="28"/>
          <w:szCs w:val="28"/>
          <w:lang w:val="it-CH"/>
        </w:rPr>
        <w:t xml:space="preserve">a scadenza </w:t>
      </w:r>
      <w:r w:rsidRPr="00D82C86">
        <w:rPr>
          <w:sz w:val="28"/>
          <w:szCs w:val="28"/>
          <w:lang w:val="it-CH"/>
        </w:rPr>
        <w:t>semestrale la propria carta dei rischi aziendali</w:t>
      </w:r>
      <w:r w:rsidR="007530A8" w:rsidRPr="00D82C86">
        <w:rPr>
          <w:sz w:val="28"/>
          <w:szCs w:val="28"/>
          <w:lang w:val="it-CH"/>
        </w:rPr>
        <w:t xml:space="preserve">, proponendo le dovute misure </w:t>
      </w:r>
      <w:r w:rsidR="00E20475" w:rsidRPr="00D82C86">
        <w:rPr>
          <w:sz w:val="28"/>
          <w:szCs w:val="28"/>
          <w:lang w:val="it-CH"/>
        </w:rPr>
        <w:t xml:space="preserve">correttive </w:t>
      </w:r>
      <w:r w:rsidR="008E32A7" w:rsidRPr="00D82C86">
        <w:rPr>
          <w:sz w:val="28"/>
          <w:szCs w:val="28"/>
          <w:lang w:val="it-CH"/>
        </w:rPr>
        <w:t>tendenti a ridurre il più possibile l’esposizione dell’associazione</w:t>
      </w:r>
      <w:r w:rsidR="00A9026E" w:rsidRPr="00D82C86">
        <w:rPr>
          <w:sz w:val="28"/>
          <w:szCs w:val="28"/>
          <w:lang w:val="it-CH"/>
        </w:rPr>
        <w:t>.</w:t>
      </w:r>
      <w:r w:rsidR="00A5641C" w:rsidRPr="00D82C86">
        <w:rPr>
          <w:sz w:val="28"/>
          <w:szCs w:val="28"/>
          <w:lang w:val="it-CH"/>
        </w:rPr>
        <w:t xml:space="preserve"> </w:t>
      </w:r>
      <w:r w:rsidR="00C954A2" w:rsidRPr="00D82C86">
        <w:rPr>
          <w:sz w:val="28"/>
          <w:szCs w:val="28"/>
          <w:lang w:val="it-CH"/>
        </w:rPr>
        <w:t xml:space="preserve"> </w:t>
      </w:r>
      <w:r w:rsidR="00EE77DD" w:rsidRPr="00D82C86">
        <w:rPr>
          <w:sz w:val="28"/>
          <w:szCs w:val="28"/>
          <w:lang w:val="it-CH"/>
        </w:rPr>
        <w:br/>
      </w:r>
      <w:r w:rsidR="00274116" w:rsidRPr="00D82C86">
        <w:rPr>
          <w:sz w:val="28"/>
          <w:szCs w:val="28"/>
          <w:lang w:val="it-CH"/>
        </w:rPr>
        <w:t xml:space="preserve"> </w:t>
      </w:r>
    </w:p>
    <w:p w14:paraId="602A4612" w14:textId="28538991" w:rsidR="00A9026E" w:rsidRPr="00D82C86" w:rsidRDefault="00A9026E" w:rsidP="000D5F18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i/>
          <w:iCs/>
          <w:sz w:val="28"/>
          <w:szCs w:val="28"/>
          <w:lang w:val="it-CH"/>
        </w:rPr>
      </w:pPr>
      <w:r w:rsidRPr="00D82C86">
        <w:rPr>
          <w:i/>
          <w:iCs/>
          <w:sz w:val="28"/>
          <w:szCs w:val="28"/>
          <w:lang w:val="it-CH"/>
        </w:rPr>
        <w:t>2.</w:t>
      </w:r>
      <w:r w:rsidRPr="00D82C86">
        <w:rPr>
          <w:i/>
          <w:iCs/>
          <w:sz w:val="28"/>
          <w:szCs w:val="28"/>
          <w:lang w:val="it-CH"/>
        </w:rPr>
        <w:tab/>
        <w:t>In ambito finanziario</w:t>
      </w:r>
    </w:p>
    <w:p w14:paraId="578B66CD" w14:textId="13041C6E" w:rsidR="007E2FFA" w:rsidRPr="00D82C86" w:rsidRDefault="00474253" w:rsidP="000D5F18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D82C86">
        <w:rPr>
          <w:sz w:val="28"/>
          <w:szCs w:val="28"/>
          <w:lang w:val="it-CH"/>
        </w:rPr>
        <w:t>-</w:t>
      </w:r>
      <w:r w:rsidRPr="00D82C86">
        <w:rPr>
          <w:sz w:val="28"/>
          <w:szCs w:val="28"/>
          <w:lang w:val="it-CH"/>
        </w:rPr>
        <w:tab/>
        <w:t>sulla base de</w:t>
      </w:r>
      <w:r w:rsidR="00150E4C" w:rsidRPr="00D82C86">
        <w:rPr>
          <w:sz w:val="28"/>
          <w:szCs w:val="28"/>
          <w:lang w:val="it-CH"/>
        </w:rPr>
        <w:t xml:space="preserve">lla </w:t>
      </w:r>
      <w:r w:rsidR="0003243E" w:rsidRPr="00D82C86">
        <w:rPr>
          <w:sz w:val="28"/>
          <w:szCs w:val="28"/>
          <w:lang w:val="it-CH"/>
        </w:rPr>
        <w:t xml:space="preserve">valutazione effettuata </w:t>
      </w:r>
      <w:r w:rsidR="00014D15" w:rsidRPr="00D82C86">
        <w:rPr>
          <w:sz w:val="28"/>
          <w:szCs w:val="28"/>
          <w:lang w:val="it-CH"/>
        </w:rPr>
        <w:t xml:space="preserve">in vista della </w:t>
      </w:r>
      <w:r w:rsidR="00866313" w:rsidRPr="00D82C86">
        <w:rPr>
          <w:sz w:val="28"/>
          <w:szCs w:val="28"/>
          <w:lang w:val="it-CH"/>
        </w:rPr>
        <w:t>ridefinizione dei processi aziendali</w:t>
      </w:r>
      <w:r w:rsidR="0003243E" w:rsidRPr="00D82C86">
        <w:rPr>
          <w:sz w:val="28"/>
          <w:szCs w:val="28"/>
          <w:lang w:val="it-CH"/>
        </w:rPr>
        <w:t xml:space="preserve">, </w:t>
      </w:r>
      <w:r w:rsidR="00014D15" w:rsidRPr="00D82C86">
        <w:rPr>
          <w:sz w:val="28"/>
          <w:szCs w:val="28"/>
          <w:lang w:val="it-CH"/>
        </w:rPr>
        <w:t>migliora ulteriormente la propria</w:t>
      </w:r>
      <w:r w:rsidR="004A58CE" w:rsidRPr="00D82C86">
        <w:rPr>
          <w:sz w:val="28"/>
          <w:szCs w:val="28"/>
          <w:lang w:val="it-CH"/>
        </w:rPr>
        <w:t xml:space="preserve"> </w:t>
      </w:r>
      <w:r w:rsidR="00E40FF1" w:rsidRPr="00D82C86">
        <w:rPr>
          <w:sz w:val="28"/>
          <w:szCs w:val="28"/>
          <w:lang w:val="it-CH"/>
        </w:rPr>
        <w:t>organizzazione</w:t>
      </w:r>
      <w:r w:rsidR="000F2FD1" w:rsidRPr="00D82C86">
        <w:rPr>
          <w:sz w:val="28"/>
          <w:szCs w:val="28"/>
          <w:lang w:val="it-CH"/>
        </w:rPr>
        <w:t>, ricercando continuamente efficienza n</w:t>
      </w:r>
      <w:r w:rsidR="00475606" w:rsidRPr="00D82C86">
        <w:rPr>
          <w:sz w:val="28"/>
          <w:szCs w:val="28"/>
          <w:lang w:val="it-CH"/>
        </w:rPr>
        <w:t xml:space="preserve">el proprio operato e </w:t>
      </w:r>
      <w:r w:rsidR="00CD0AF5" w:rsidRPr="00D82C86">
        <w:rPr>
          <w:sz w:val="28"/>
          <w:szCs w:val="28"/>
          <w:lang w:val="it-CH"/>
        </w:rPr>
        <w:t xml:space="preserve">garantendo così </w:t>
      </w:r>
      <w:r w:rsidR="00475606" w:rsidRPr="00D82C86">
        <w:rPr>
          <w:sz w:val="28"/>
          <w:szCs w:val="28"/>
          <w:lang w:val="it-CH"/>
        </w:rPr>
        <w:t>l</w:t>
      </w:r>
      <w:r w:rsidR="00EC6360" w:rsidRPr="00D82C86">
        <w:rPr>
          <w:sz w:val="28"/>
          <w:szCs w:val="28"/>
          <w:lang w:val="it-CH"/>
        </w:rPr>
        <w:t>’ottimizzazione dei costi</w:t>
      </w:r>
      <w:r w:rsidR="007E2FFA" w:rsidRPr="00D82C86">
        <w:rPr>
          <w:sz w:val="28"/>
          <w:szCs w:val="28"/>
          <w:lang w:val="it-CH"/>
        </w:rPr>
        <w:t>.</w:t>
      </w:r>
    </w:p>
    <w:p w14:paraId="4EE8923A" w14:textId="0F9AC515" w:rsidR="00155CB8" w:rsidRPr="00D82C86" w:rsidRDefault="007E2FFA" w:rsidP="000D5F18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D82C86">
        <w:rPr>
          <w:sz w:val="28"/>
          <w:szCs w:val="28"/>
          <w:lang w:val="it-CH"/>
        </w:rPr>
        <w:t>-</w:t>
      </w:r>
      <w:r w:rsidRPr="00D82C86">
        <w:rPr>
          <w:sz w:val="28"/>
          <w:szCs w:val="28"/>
          <w:lang w:val="it-CH"/>
        </w:rPr>
        <w:tab/>
      </w:r>
      <w:r w:rsidR="00750721" w:rsidRPr="00D82C86">
        <w:rPr>
          <w:sz w:val="28"/>
          <w:szCs w:val="28"/>
          <w:lang w:val="it-CH"/>
        </w:rPr>
        <w:t xml:space="preserve">veglia, </w:t>
      </w:r>
      <w:r w:rsidR="00F41A6B" w:rsidRPr="00D82C86">
        <w:rPr>
          <w:sz w:val="28"/>
          <w:szCs w:val="28"/>
          <w:lang w:val="it-CH"/>
        </w:rPr>
        <w:t xml:space="preserve">in particolare </w:t>
      </w:r>
      <w:r w:rsidR="00750721" w:rsidRPr="00D82C86">
        <w:rPr>
          <w:sz w:val="28"/>
          <w:szCs w:val="28"/>
          <w:lang w:val="it-CH"/>
        </w:rPr>
        <w:t xml:space="preserve">a livello </w:t>
      </w:r>
      <w:r w:rsidR="009B7D63" w:rsidRPr="00D82C86">
        <w:rPr>
          <w:sz w:val="28"/>
          <w:szCs w:val="28"/>
          <w:lang w:val="it-CH"/>
        </w:rPr>
        <w:t xml:space="preserve">di mandati di prestazione </w:t>
      </w:r>
      <w:r w:rsidR="00750721" w:rsidRPr="00D82C86">
        <w:rPr>
          <w:sz w:val="28"/>
          <w:szCs w:val="28"/>
          <w:lang w:val="it-CH"/>
        </w:rPr>
        <w:t>federal</w:t>
      </w:r>
      <w:r w:rsidR="009B7D63" w:rsidRPr="00D82C86">
        <w:rPr>
          <w:sz w:val="28"/>
          <w:szCs w:val="28"/>
          <w:lang w:val="it-CH"/>
        </w:rPr>
        <w:t>i</w:t>
      </w:r>
      <w:r w:rsidR="00F41A6B" w:rsidRPr="00D82C86">
        <w:rPr>
          <w:sz w:val="28"/>
          <w:szCs w:val="28"/>
          <w:lang w:val="it-CH"/>
        </w:rPr>
        <w:t xml:space="preserve">, </w:t>
      </w:r>
      <w:r w:rsidR="00CD0AF5" w:rsidRPr="00D82C86">
        <w:rPr>
          <w:sz w:val="28"/>
          <w:szCs w:val="28"/>
          <w:lang w:val="it-CH"/>
        </w:rPr>
        <w:t>all’ottenimento</w:t>
      </w:r>
      <w:r w:rsidR="00F41A6B" w:rsidRPr="00D82C86">
        <w:rPr>
          <w:sz w:val="28"/>
          <w:szCs w:val="28"/>
          <w:lang w:val="it-CH"/>
        </w:rPr>
        <w:t xml:space="preserve"> – a consuntivo </w:t>
      </w:r>
      <w:r w:rsidR="009B7D63" w:rsidRPr="00D82C86">
        <w:rPr>
          <w:sz w:val="28"/>
          <w:szCs w:val="28"/>
          <w:lang w:val="it-CH"/>
        </w:rPr>
        <w:t>–</w:t>
      </w:r>
      <w:r w:rsidR="00F41A6B" w:rsidRPr="00D82C86">
        <w:rPr>
          <w:sz w:val="28"/>
          <w:szCs w:val="28"/>
          <w:lang w:val="it-CH"/>
        </w:rPr>
        <w:t xml:space="preserve"> </w:t>
      </w:r>
      <w:r w:rsidR="00D164D9" w:rsidRPr="00D82C86">
        <w:rPr>
          <w:sz w:val="28"/>
          <w:szCs w:val="28"/>
          <w:lang w:val="it-CH"/>
        </w:rPr>
        <w:t>d</w:t>
      </w:r>
      <w:r w:rsidR="009B7D63" w:rsidRPr="00D82C86">
        <w:rPr>
          <w:sz w:val="28"/>
          <w:szCs w:val="28"/>
          <w:lang w:val="it-CH"/>
        </w:rPr>
        <w:t xml:space="preserve">i eventuali </w:t>
      </w:r>
      <w:r w:rsidR="002A6E0E" w:rsidRPr="00D82C86">
        <w:rPr>
          <w:sz w:val="28"/>
          <w:szCs w:val="28"/>
          <w:lang w:val="it-CH"/>
        </w:rPr>
        <w:t>quote parte di eccedenze che si presentasser</w:t>
      </w:r>
      <w:r w:rsidR="00277174" w:rsidRPr="00D82C86">
        <w:rPr>
          <w:sz w:val="28"/>
          <w:szCs w:val="28"/>
          <w:lang w:val="it-CH"/>
        </w:rPr>
        <w:t>o.</w:t>
      </w:r>
      <w:r w:rsidR="00277174" w:rsidRPr="00D82C86">
        <w:rPr>
          <w:sz w:val="28"/>
          <w:szCs w:val="28"/>
          <w:lang w:val="it-CH"/>
        </w:rPr>
        <w:br/>
        <w:t xml:space="preserve">Inoltre, prepara una </w:t>
      </w:r>
      <w:r w:rsidR="007A0563" w:rsidRPr="00D82C86">
        <w:rPr>
          <w:sz w:val="28"/>
          <w:szCs w:val="28"/>
          <w:lang w:val="it-CH"/>
        </w:rPr>
        <w:t xml:space="preserve">documentazione standard di </w:t>
      </w:r>
      <w:r w:rsidR="00F75A1E" w:rsidRPr="00D82C86">
        <w:rPr>
          <w:sz w:val="28"/>
          <w:szCs w:val="28"/>
          <w:lang w:val="it-CH"/>
        </w:rPr>
        <w:t>rendicontazione che permetta</w:t>
      </w:r>
      <w:r w:rsidR="00226570" w:rsidRPr="00D82C86">
        <w:rPr>
          <w:sz w:val="28"/>
          <w:szCs w:val="28"/>
          <w:lang w:val="it-CH"/>
        </w:rPr>
        <w:t>, al momento del rinnovo di questi mandati</w:t>
      </w:r>
      <w:r w:rsidR="00A6686F" w:rsidRPr="00D82C86">
        <w:rPr>
          <w:sz w:val="28"/>
          <w:szCs w:val="28"/>
          <w:lang w:val="it-CH"/>
        </w:rPr>
        <w:t xml:space="preserve">, di poter </w:t>
      </w:r>
      <w:r w:rsidR="00D869B9" w:rsidRPr="00D82C86">
        <w:rPr>
          <w:sz w:val="28"/>
          <w:szCs w:val="28"/>
          <w:lang w:val="it-CH"/>
        </w:rPr>
        <w:t>giustificar</w:t>
      </w:r>
      <w:r w:rsidR="00A92F06" w:rsidRPr="00D82C86">
        <w:rPr>
          <w:sz w:val="28"/>
          <w:szCs w:val="28"/>
          <w:lang w:val="it-CH"/>
        </w:rPr>
        <w:t>e la richiesta di adeguament</w:t>
      </w:r>
      <w:r w:rsidR="00CA044B" w:rsidRPr="00D82C86">
        <w:rPr>
          <w:sz w:val="28"/>
          <w:szCs w:val="28"/>
          <w:lang w:val="it-CH"/>
        </w:rPr>
        <w:t xml:space="preserve">i </w:t>
      </w:r>
      <w:r w:rsidR="00EE1C0D" w:rsidRPr="00D82C86">
        <w:rPr>
          <w:sz w:val="28"/>
          <w:szCs w:val="28"/>
          <w:lang w:val="it-CH"/>
        </w:rPr>
        <w:t>verso l’alto (</w:t>
      </w:r>
      <w:r w:rsidR="003E2134" w:rsidRPr="00D82C86">
        <w:rPr>
          <w:sz w:val="28"/>
          <w:szCs w:val="28"/>
          <w:lang w:val="it-CH"/>
        </w:rPr>
        <w:t xml:space="preserve">cockpit </w:t>
      </w:r>
      <w:r w:rsidR="00155CB8" w:rsidRPr="00D82C86">
        <w:rPr>
          <w:sz w:val="28"/>
          <w:szCs w:val="28"/>
          <w:lang w:val="it-CH"/>
        </w:rPr>
        <w:t>di condotta operativa)</w:t>
      </w:r>
      <w:r w:rsidR="006578ED" w:rsidRPr="00D82C86">
        <w:rPr>
          <w:sz w:val="28"/>
          <w:szCs w:val="28"/>
          <w:lang w:val="it-CH"/>
        </w:rPr>
        <w:t>.</w:t>
      </w:r>
      <w:r w:rsidR="00CA044B" w:rsidRPr="00D82C86">
        <w:rPr>
          <w:sz w:val="28"/>
          <w:szCs w:val="28"/>
          <w:lang w:val="it-CH"/>
        </w:rPr>
        <w:t xml:space="preserve"> </w:t>
      </w:r>
    </w:p>
    <w:p w14:paraId="46631CDE" w14:textId="77777777" w:rsidR="00C4473F" w:rsidRDefault="00C4473F" w:rsidP="000D5F18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</w:p>
    <w:p w14:paraId="2963B178" w14:textId="77777777" w:rsidR="00C4473F" w:rsidRDefault="00C4473F" w:rsidP="000D5F18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</w:p>
    <w:p w14:paraId="4A03F3B6" w14:textId="63575BA5" w:rsidR="007705F3" w:rsidRPr="00D82C86" w:rsidRDefault="007705F3" w:rsidP="000D5F18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D82C86">
        <w:rPr>
          <w:sz w:val="28"/>
          <w:szCs w:val="28"/>
          <w:lang w:val="it-CH"/>
        </w:rPr>
        <w:t>-</w:t>
      </w:r>
      <w:r w:rsidRPr="00D82C86">
        <w:rPr>
          <w:sz w:val="28"/>
          <w:szCs w:val="28"/>
          <w:lang w:val="it-CH"/>
        </w:rPr>
        <w:tab/>
        <w:t xml:space="preserve">In quest’ottica - tenuto conto in particolare della realtà </w:t>
      </w:r>
      <w:r w:rsidR="004D3B9B" w:rsidRPr="00D82C86">
        <w:rPr>
          <w:sz w:val="28"/>
          <w:szCs w:val="28"/>
          <w:lang w:val="it-CH"/>
        </w:rPr>
        <w:t xml:space="preserve">politica </w:t>
      </w:r>
      <w:r w:rsidRPr="00D82C86">
        <w:rPr>
          <w:sz w:val="28"/>
          <w:szCs w:val="28"/>
          <w:lang w:val="it-CH"/>
        </w:rPr>
        <w:t xml:space="preserve">cantonale – collabora e si impegna con le altre associazioni e fondazioni attive nel sociale nella ricerca delle misure </w:t>
      </w:r>
      <w:r w:rsidR="004D3B9B" w:rsidRPr="00D82C86">
        <w:rPr>
          <w:sz w:val="28"/>
          <w:szCs w:val="28"/>
          <w:lang w:val="it-CH"/>
        </w:rPr>
        <w:t xml:space="preserve">sia </w:t>
      </w:r>
      <w:r w:rsidRPr="00D82C86">
        <w:rPr>
          <w:sz w:val="28"/>
          <w:szCs w:val="28"/>
          <w:lang w:val="it-CH"/>
        </w:rPr>
        <w:t xml:space="preserve">tecniche </w:t>
      </w:r>
      <w:r w:rsidR="004D3B9B" w:rsidRPr="00D82C86">
        <w:rPr>
          <w:sz w:val="28"/>
          <w:szCs w:val="28"/>
          <w:lang w:val="it-CH"/>
        </w:rPr>
        <w:t>sia</w:t>
      </w:r>
      <w:r w:rsidR="000B3D84" w:rsidRPr="00D82C86">
        <w:rPr>
          <w:sz w:val="28"/>
          <w:szCs w:val="28"/>
          <w:lang w:val="it-CH"/>
        </w:rPr>
        <w:t xml:space="preserve"> </w:t>
      </w:r>
      <w:r w:rsidRPr="00D82C86">
        <w:rPr>
          <w:sz w:val="28"/>
          <w:szCs w:val="28"/>
          <w:lang w:val="it-CH"/>
        </w:rPr>
        <w:t xml:space="preserve">politiche atte a limitare il più possibile </w:t>
      </w:r>
      <w:r w:rsidR="000B3D84" w:rsidRPr="00D82C86">
        <w:rPr>
          <w:sz w:val="28"/>
          <w:szCs w:val="28"/>
          <w:lang w:val="it-CH"/>
        </w:rPr>
        <w:t xml:space="preserve">gli eventuali </w:t>
      </w:r>
      <w:r w:rsidR="00B31681" w:rsidRPr="00D82C86">
        <w:rPr>
          <w:sz w:val="28"/>
          <w:szCs w:val="28"/>
          <w:lang w:val="it-CH"/>
        </w:rPr>
        <w:t>mancati adeguamenti</w:t>
      </w:r>
      <w:r w:rsidRPr="00D82C86">
        <w:rPr>
          <w:sz w:val="28"/>
          <w:szCs w:val="28"/>
          <w:lang w:val="it-CH"/>
        </w:rPr>
        <w:t xml:space="preserve"> ai finanziamenti dovuti</w:t>
      </w:r>
      <w:r w:rsidR="00123DF1" w:rsidRPr="00D82C86">
        <w:rPr>
          <w:sz w:val="28"/>
          <w:szCs w:val="28"/>
          <w:lang w:val="it-CH"/>
        </w:rPr>
        <w:t>.</w:t>
      </w:r>
      <w:r w:rsidRPr="00D82C86">
        <w:rPr>
          <w:sz w:val="28"/>
          <w:szCs w:val="28"/>
          <w:lang w:val="it-CH"/>
        </w:rPr>
        <w:t xml:space="preserve">    </w:t>
      </w:r>
    </w:p>
    <w:p w14:paraId="05F321F3" w14:textId="04C8B614" w:rsidR="00AE0930" w:rsidRPr="00D82C86" w:rsidRDefault="00155CB8" w:rsidP="002775C3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D82C86">
        <w:rPr>
          <w:sz w:val="28"/>
          <w:szCs w:val="28"/>
          <w:lang w:val="it-CH"/>
        </w:rPr>
        <w:t>-</w:t>
      </w:r>
      <w:r w:rsidRPr="00D82C86">
        <w:rPr>
          <w:sz w:val="28"/>
          <w:szCs w:val="28"/>
          <w:lang w:val="it-CH"/>
        </w:rPr>
        <w:tab/>
        <w:t>allestisce un P2</w:t>
      </w:r>
      <w:r w:rsidR="004C2B6A" w:rsidRPr="00D82C86">
        <w:rPr>
          <w:sz w:val="28"/>
          <w:szCs w:val="28"/>
          <w:lang w:val="it-CH"/>
        </w:rPr>
        <w:t>6 che permetta un ulteriore passo verso il miglioramento della nostra situazione</w:t>
      </w:r>
      <w:r w:rsidR="00F73DF3" w:rsidRPr="00D82C86">
        <w:rPr>
          <w:sz w:val="28"/>
          <w:szCs w:val="28"/>
          <w:lang w:val="it-CH"/>
        </w:rPr>
        <w:t xml:space="preserve"> finanziaria e la rid</w:t>
      </w:r>
      <w:r w:rsidR="00956D19" w:rsidRPr="00D82C86">
        <w:rPr>
          <w:sz w:val="28"/>
          <w:szCs w:val="28"/>
          <w:lang w:val="it-CH"/>
        </w:rPr>
        <w:t>u</w:t>
      </w:r>
      <w:r w:rsidR="00F73DF3" w:rsidRPr="00D82C86">
        <w:rPr>
          <w:sz w:val="28"/>
          <w:szCs w:val="28"/>
          <w:lang w:val="it-CH"/>
        </w:rPr>
        <w:t>zione del nostro</w:t>
      </w:r>
      <w:r w:rsidR="009B7D63" w:rsidRPr="00D82C86">
        <w:rPr>
          <w:sz w:val="28"/>
          <w:szCs w:val="28"/>
          <w:lang w:val="it-CH"/>
        </w:rPr>
        <w:t xml:space="preserve"> </w:t>
      </w:r>
      <w:r w:rsidR="00956D19" w:rsidRPr="00D82C86">
        <w:rPr>
          <w:sz w:val="28"/>
          <w:szCs w:val="28"/>
          <w:lang w:val="it-CH"/>
        </w:rPr>
        <w:t xml:space="preserve">deficit strutturale, senza intaccare ancora </w:t>
      </w:r>
      <w:r w:rsidR="00645AF3" w:rsidRPr="00D82C86">
        <w:rPr>
          <w:sz w:val="28"/>
          <w:szCs w:val="28"/>
          <w:lang w:val="it-CH"/>
        </w:rPr>
        <w:t xml:space="preserve">e </w:t>
      </w:r>
      <w:r w:rsidR="00C83DCC" w:rsidRPr="00D82C86">
        <w:rPr>
          <w:sz w:val="28"/>
          <w:szCs w:val="28"/>
          <w:lang w:val="it-CH"/>
        </w:rPr>
        <w:t xml:space="preserve">per il momento </w:t>
      </w:r>
      <w:r w:rsidR="00563869" w:rsidRPr="00D82C86">
        <w:rPr>
          <w:sz w:val="28"/>
          <w:szCs w:val="28"/>
          <w:lang w:val="it-CH"/>
        </w:rPr>
        <w:t xml:space="preserve">l’insieme delle </w:t>
      </w:r>
      <w:r w:rsidR="00431DB4" w:rsidRPr="00D82C86">
        <w:rPr>
          <w:sz w:val="28"/>
          <w:szCs w:val="28"/>
          <w:lang w:val="it-CH"/>
        </w:rPr>
        <w:t xml:space="preserve">nostre </w:t>
      </w:r>
      <w:r w:rsidR="00563869" w:rsidRPr="00D82C86">
        <w:rPr>
          <w:sz w:val="28"/>
          <w:szCs w:val="28"/>
          <w:lang w:val="it-CH"/>
        </w:rPr>
        <w:t>prestazioni</w:t>
      </w:r>
      <w:r w:rsidR="00431DB4" w:rsidRPr="00D82C86">
        <w:rPr>
          <w:sz w:val="28"/>
          <w:szCs w:val="28"/>
          <w:lang w:val="it-CH"/>
        </w:rPr>
        <w:t xml:space="preserve"> ai soci e agli utenti</w:t>
      </w:r>
      <w:r w:rsidR="006578ED" w:rsidRPr="00D82C86">
        <w:rPr>
          <w:sz w:val="28"/>
          <w:szCs w:val="28"/>
          <w:lang w:val="it-CH"/>
        </w:rPr>
        <w:t>.</w:t>
      </w:r>
      <w:r w:rsidR="00431DB4" w:rsidRPr="00D82C86">
        <w:rPr>
          <w:sz w:val="28"/>
          <w:szCs w:val="28"/>
          <w:lang w:val="it-CH"/>
        </w:rPr>
        <w:t xml:space="preserve"> </w:t>
      </w:r>
      <w:r w:rsidR="00824C2D" w:rsidRPr="00D82C86">
        <w:rPr>
          <w:sz w:val="28"/>
          <w:szCs w:val="28"/>
          <w:lang w:val="it-CH"/>
        </w:rPr>
        <w:t xml:space="preserve"> </w:t>
      </w:r>
    </w:p>
    <w:p w14:paraId="32B8E950" w14:textId="38863EDE" w:rsidR="006578ED" w:rsidRPr="00D82C86" w:rsidRDefault="00F15410" w:rsidP="000D5F18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i/>
          <w:iCs/>
          <w:sz w:val="28"/>
          <w:szCs w:val="28"/>
          <w:lang w:val="it-CH"/>
        </w:rPr>
      </w:pPr>
      <w:r w:rsidRPr="00D82C86">
        <w:rPr>
          <w:sz w:val="28"/>
          <w:szCs w:val="28"/>
          <w:lang w:val="it-CH"/>
        </w:rPr>
        <w:t>-</w:t>
      </w:r>
      <w:r w:rsidRPr="00D82C86">
        <w:rPr>
          <w:sz w:val="28"/>
          <w:szCs w:val="28"/>
          <w:lang w:val="it-CH"/>
        </w:rPr>
        <w:tab/>
      </w:r>
      <w:r w:rsidR="005558FF" w:rsidRPr="00D82C86">
        <w:rPr>
          <w:sz w:val="28"/>
          <w:szCs w:val="28"/>
          <w:lang w:val="it-CH"/>
        </w:rPr>
        <w:t>comunque, i</w:t>
      </w:r>
      <w:r w:rsidRPr="00D82C86">
        <w:rPr>
          <w:sz w:val="28"/>
          <w:szCs w:val="28"/>
          <w:lang w:val="it-CH"/>
        </w:rPr>
        <w:t xml:space="preserve">n una prospettiva più </w:t>
      </w:r>
      <w:r w:rsidR="00012F67" w:rsidRPr="00D82C86">
        <w:rPr>
          <w:sz w:val="28"/>
          <w:szCs w:val="28"/>
          <w:lang w:val="it-CH"/>
        </w:rPr>
        <w:t>di</w:t>
      </w:r>
      <w:r w:rsidRPr="00D82C86">
        <w:rPr>
          <w:sz w:val="28"/>
          <w:szCs w:val="28"/>
          <w:lang w:val="it-CH"/>
        </w:rPr>
        <w:t xml:space="preserve"> medio-lungo termine, </w:t>
      </w:r>
      <w:r w:rsidR="00154A20" w:rsidRPr="00D82C86">
        <w:rPr>
          <w:sz w:val="28"/>
          <w:szCs w:val="28"/>
          <w:lang w:val="it-CH"/>
        </w:rPr>
        <w:t>insieme con il Comitato</w:t>
      </w:r>
      <w:r w:rsidR="00703C07" w:rsidRPr="00D82C86">
        <w:rPr>
          <w:sz w:val="28"/>
          <w:szCs w:val="28"/>
          <w:lang w:val="it-CH"/>
        </w:rPr>
        <w:t xml:space="preserve"> dell’Associazione ed il Consiglio della Fondazione Unitas</w:t>
      </w:r>
      <w:r w:rsidR="00154A20" w:rsidRPr="00D82C86">
        <w:rPr>
          <w:sz w:val="28"/>
          <w:szCs w:val="28"/>
          <w:lang w:val="it-CH"/>
        </w:rPr>
        <w:t xml:space="preserve">, </w:t>
      </w:r>
      <w:r w:rsidR="007D1CA2" w:rsidRPr="00D82C86">
        <w:rPr>
          <w:sz w:val="28"/>
          <w:szCs w:val="28"/>
          <w:lang w:val="it-CH"/>
        </w:rPr>
        <w:t>intavola</w:t>
      </w:r>
      <w:r w:rsidR="00154A20" w:rsidRPr="00D82C86">
        <w:rPr>
          <w:sz w:val="28"/>
          <w:szCs w:val="28"/>
          <w:lang w:val="it-CH"/>
        </w:rPr>
        <w:t xml:space="preserve"> una discussione </w:t>
      </w:r>
      <w:r w:rsidR="005F2B29" w:rsidRPr="00D82C86">
        <w:rPr>
          <w:sz w:val="28"/>
          <w:szCs w:val="28"/>
          <w:lang w:val="it-CH"/>
        </w:rPr>
        <w:t xml:space="preserve">per </w:t>
      </w:r>
      <w:r w:rsidR="00D6492F" w:rsidRPr="00D82C86">
        <w:rPr>
          <w:sz w:val="28"/>
          <w:szCs w:val="28"/>
          <w:lang w:val="it-CH"/>
        </w:rPr>
        <w:t>determinare</w:t>
      </w:r>
      <w:r w:rsidR="005F2B29" w:rsidRPr="00D82C86">
        <w:rPr>
          <w:sz w:val="28"/>
          <w:szCs w:val="28"/>
          <w:lang w:val="it-CH"/>
        </w:rPr>
        <w:t xml:space="preserve"> come quest</w:t>
      </w:r>
      <w:r w:rsidR="00703C07" w:rsidRPr="00D82C86">
        <w:rPr>
          <w:sz w:val="28"/>
          <w:szCs w:val="28"/>
          <w:lang w:val="it-CH"/>
        </w:rPr>
        <w:t>’ultima</w:t>
      </w:r>
      <w:r w:rsidR="005F2B29" w:rsidRPr="00D82C86">
        <w:rPr>
          <w:sz w:val="28"/>
          <w:szCs w:val="28"/>
          <w:lang w:val="it-CH"/>
        </w:rPr>
        <w:t xml:space="preserve"> possa</w:t>
      </w:r>
      <w:r w:rsidR="002775C3" w:rsidRPr="00D82C86">
        <w:rPr>
          <w:sz w:val="28"/>
          <w:szCs w:val="28"/>
          <w:lang w:val="it-CH"/>
        </w:rPr>
        <w:t xml:space="preserve"> contribuire al risanamento </w:t>
      </w:r>
      <w:r w:rsidR="005E654E" w:rsidRPr="00D82C86">
        <w:rPr>
          <w:sz w:val="28"/>
          <w:szCs w:val="28"/>
          <w:lang w:val="it-CH"/>
        </w:rPr>
        <w:t xml:space="preserve">e alla stabilizzazione </w:t>
      </w:r>
      <w:r w:rsidR="00EF33AB" w:rsidRPr="00D82C86">
        <w:rPr>
          <w:sz w:val="28"/>
          <w:szCs w:val="28"/>
          <w:lang w:val="it-CH"/>
        </w:rPr>
        <w:t>finanziari</w:t>
      </w:r>
      <w:r w:rsidR="005E654E" w:rsidRPr="00D82C86">
        <w:rPr>
          <w:sz w:val="28"/>
          <w:szCs w:val="28"/>
          <w:lang w:val="it-CH"/>
        </w:rPr>
        <w:t>a</w:t>
      </w:r>
      <w:r w:rsidR="008038D4" w:rsidRPr="00D82C86">
        <w:rPr>
          <w:sz w:val="28"/>
          <w:szCs w:val="28"/>
          <w:lang w:val="it-CH"/>
        </w:rPr>
        <w:t xml:space="preserve"> </w:t>
      </w:r>
      <w:r w:rsidR="00211378" w:rsidRPr="00D82C86">
        <w:rPr>
          <w:sz w:val="28"/>
          <w:szCs w:val="28"/>
          <w:lang w:val="it-CH"/>
        </w:rPr>
        <w:t>di Unitas</w:t>
      </w:r>
      <w:r w:rsidR="008038D4" w:rsidRPr="00D82C86">
        <w:rPr>
          <w:sz w:val="28"/>
          <w:szCs w:val="28"/>
          <w:lang w:val="it-CH"/>
        </w:rPr>
        <w:t>, al di là dell’aiuto 202</w:t>
      </w:r>
      <w:r w:rsidR="009132B7" w:rsidRPr="00D82C86">
        <w:rPr>
          <w:sz w:val="28"/>
          <w:szCs w:val="28"/>
          <w:lang w:val="it-CH"/>
        </w:rPr>
        <w:t>4</w:t>
      </w:r>
      <w:r w:rsidR="008038D4" w:rsidRPr="00D82C86">
        <w:rPr>
          <w:sz w:val="28"/>
          <w:szCs w:val="28"/>
          <w:lang w:val="it-CH"/>
        </w:rPr>
        <w:t xml:space="preserve"> – 2027</w:t>
      </w:r>
      <w:r w:rsidR="00211378" w:rsidRPr="00D82C86">
        <w:rPr>
          <w:sz w:val="28"/>
          <w:szCs w:val="28"/>
          <w:lang w:val="it-CH"/>
        </w:rPr>
        <w:t>,</w:t>
      </w:r>
      <w:r w:rsidR="008038D4" w:rsidRPr="00D82C86">
        <w:rPr>
          <w:sz w:val="28"/>
          <w:szCs w:val="28"/>
          <w:lang w:val="it-CH"/>
        </w:rPr>
        <w:t xml:space="preserve"> già </w:t>
      </w:r>
      <w:r w:rsidR="00123DF1" w:rsidRPr="00D82C86">
        <w:rPr>
          <w:sz w:val="28"/>
          <w:szCs w:val="28"/>
          <w:lang w:val="it-CH"/>
        </w:rPr>
        <w:t>deciso.</w:t>
      </w:r>
      <w:r w:rsidR="00EF33AB" w:rsidRPr="00D82C86">
        <w:rPr>
          <w:sz w:val="28"/>
          <w:szCs w:val="28"/>
          <w:lang w:val="it-CH"/>
        </w:rPr>
        <w:t xml:space="preserve"> </w:t>
      </w:r>
      <w:r w:rsidR="002775C3" w:rsidRPr="00D82C86">
        <w:rPr>
          <w:sz w:val="28"/>
          <w:szCs w:val="28"/>
          <w:lang w:val="it-CH"/>
        </w:rPr>
        <w:t xml:space="preserve"> </w:t>
      </w:r>
      <w:r w:rsidR="00703C07" w:rsidRPr="00D82C86">
        <w:rPr>
          <w:sz w:val="28"/>
          <w:szCs w:val="28"/>
          <w:lang w:val="it-CH"/>
        </w:rPr>
        <w:t xml:space="preserve"> </w:t>
      </w:r>
      <w:r w:rsidR="005F2B29" w:rsidRPr="00D82C86">
        <w:rPr>
          <w:sz w:val="28"/>
          <w:szCs w:val="28"/>
          <w:lang w:val="it-CH"/>
        </w:rPr>
        <w:t xml:space="preserve"> </w:t>
      </w:r>
      <w:r w:rsidR="00154A20" w:rsidRPr="00D82C86">
        <w:rPr>
          <w:sz w:val="28"/>
          <w:szCs w:val="28"/>
          <w:lang w:val="it-CH"/>
        </w:rPr>
        <w:t xml:space="preserve"> </w:t>
      </w:r>
      <w:r w:rsidR="00012F67" w:rsidRPr="00D82C86">
        <w:rPr>
          <w:sz w:val="28"/>
          <w:szCs w:val="28"/>
          <w:lang w:val="it-CH"/>
        </w:rPr>
        <w:t xml:space="preserve"> </w:t>
      </w:r>
      <w:r w:rsidR="006578ED" w:rsidRPr="00D82C86">
        <w:rPr>
          <w:i/>
          <w:iCs/>
          <w:sz w:val="28"/>
          <w:szCs w:val="28"/>
          <w:lang w:val="it-CH"/>
        </w:rPr>
        <w:br/>
      </w:r>
    </w:p>
    <w:p w14:paraId="75E42BD1" w14:textId="4881D27F" w:rsidR="006578ED" w:rsidRPr="00D82C86" w:rsidRDefault="006578ED" w:rsidP="00122EAC">
      <w:pPr>
        <w:spacing w:after="120"/>
        <w:rPr>
          <w:i/>
          <w:iCs/>
          <w:sz w:val="28"/>
          <w:szCs w:val="28"/>
          <w:lang w:val="it-CH"/>
        </w:rPr>
      </w:pPr>
      <w:r w:rsidRPr="00D82C86">
        <w:rPr>
          <w:i/>
          <w:iCs/>
          <w:sz w:val="28"/>
          <w:szCs w:val="28"/>
          <w:lang w:val="it-CH"/>
        </w:rPr>
        <w:t>3.</w:t>
      </w:r>
      <w:r w:rsidR="005232D0">
        <w:rPr>
          <w:i/>
          <w:iCs/>
          <w:sz w:val="28"/>
          <w:szCs w:val="28"/>
          <w:lang w:val="it-CH"/>
        </w:rPr>
        <w:t xml:space="preserve"> </w:t>
      </w:r>
      <w:r w:rsidRPr="00D82C86">
        <w:rPr>
          <w:i/>
          <w:iCs/>
          <w:sz w:val="28"/>
          <w:szCs w:val="28"/>
          <w:lang w:val="it-CH"/>
        </w:rPr>
        <w:t>In ambito operativo</w:t>
      </w:r>
    </w:p>
    <w:p w14:paraId="6A0D3C96" w14:textId="07F17C61" w:rsidR="0003225D" w:rsidRPr="00D82C86" w:rsidRDefault="006578ED" w:rsidP="000D5F18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D82C86">
        <w:rPr>
          <w:sz w:val="28"/>
          <w:szCs w:val="28"/>
          <w:lang w:val="it-CH"/>
        </w:rPr>
        <w:t>-</w:t>
      </w:r>
      <w:r w:rsidRPr="00D82C86">
        <w:rPr>
          <w:sz w:val="28"/>
          <w:szCs w:val="28"/>
          <w:lang w:val="it-CH"/>
        </w:rPr>
        <w:tab/>
      </w:r>
      <w:r w:rsidR="00E14CD7" w:rsidRPr="00D82C86">
        <w:rPr>
          <w:sz w:val="28"/>
          <w:szCs w:val="28"/>
          <w:lang w:val="it-CH"/>
        </w:rPr>
        <w:t xml:space="preserve">analizza in modo permanente </w:t>
      </w:r>
      <w:r w:rsidR="0043554B" w:rsidRPr="00D82C86">
        <w:rPr>
          <w:sz w:val="28"/>
          <w:szCs w:val="28"/>
          <w:lang w:val="it-CH"/>
        </w:rPr>
        <w:t>la paletta</w:t>
      </w:r>
      <w:r w:rsidR="007176E8" w:rsidRPr="00D82C86">
        <w:rPr>
          <w:sz w:val="28"/>
          <w:szCs w:val="28"/>
          <w:lang w:val="it-CH"/>
        </w:rPr>
        <w:t>, la qualità e l’effic</w:t>
      </w:r>
      <w:r w:rsidR="00B90D3D" w:rsidRPr="00D82C86">
        <w:rPr>
          <w:sz w:val="28"/>
          <w:szCs w:val="28"/>
          <w:lang w:val="it-CH"/>
        </w:rPr>
        <w:t>ienza</w:t>
      </w:r>
      <w:r w:rsidR="0043554B" w:rsidRPr="00D82C86">
        <w:rPr>
          <w:sz w:val="28"/>
          <w:szCs w:val="28"/>
          <w:lang w:val="it-CH"/>
        </w:rPr>
        <w:t xml:space="preserve"> delle prestazioni offerte, con occhio particolare </w:t>
      </w:r>
      <w:r w:rsidR="00FB0DEA" w:rsidRPr="00D82C86">
        <w:rPr>
          <w:sz w:val="28"/>
          <w:szCs w:val="28"/>
          <w:lang w:val="it-CH"/>
        </w:rPr>
        <w:t>agli sviluppi tecnologici</w:t>
      </w:r>
      <w:r w:rsidR="005C0A6C" w:rsidRPr="00D82C86">
        <w:rPr>
          <w:sz w:val="28"/>
          <w:szCs w:val="28"/>
          <w:lang w:val="it-CH"/>
        </w:rPr>
        <w:t xml:space="preserve">, </w:t>
      </w:r>
      <w:r w:rsidR="00677D50" w:rsidRPr="00D82C86">
        <w:rPr>
          <w:sz w:val="28"/>
          <w:szCs w:val="28"/>
          <w:lang w:val="it-CH"/>
        </w:rPr>
        <w:t>scientifici rispettivamente</w:t>
      </w:r>
      <w:r w:rsidR="00331CB9" w:rsidRPr="00D82C86">
        <w:rPr>
          <w:sz w:val="28"/>
          <w:szCs w:val="28"/>
          <w:lang w:val="it-CH"/>
        </w:rPr>
        <w:t xml:space="preserve"> dei bisogni dell’utenza, </w:t>
      </w:r>
      <w:r w:rsidR="00B86BCA" w:rsidRPr="00D82C86">
        <w:rPr>
          <w:sz w:val="28"/>
          <w:szCs w:val="28"/>
          <w:lang w:val="it-CH"/>
        </w:rPr>
        <w:t>stabil</w:t>
      </w:r>
      <w:r w:rsidR="005C0A6C" w:rsidRPr="00D82C86">
        <w:rPr>
          <w:sz w:val="28"/>
          <w:szCs w:val="28"/>
          <w:lang w:val="it-CH"/>
        </w:rPr>
        <w:t xml:space="preserve">endone poi </w:t>
      </w:r>
      <w:r w:rsidR="00B86BCA" w:rsidRPr="00D82C86">
        <w:rPr>
          <w:sz w:val="28"/>
          <w:szCs w:val="28"/>
          <w:lang w:val="it-CH"/>
        </w:rPr>
        <w:t>un elenco prioritario</w:t>
      </w:r>
      <w:r w:rsidR="00F30A3B" w:rsidRPr="00D82C86">
        <w:rPr>
          <w:sz w:val="28"/>
          <w:szCs w:val="28"/>
          <w:lang w:val="it-CH"/>
        </w:rPr>
        <w:t>,</w:t>
      </w:r>
      <w:r w:rsidR="00C141E0" w:rsidRPr="00D82C86">
        <w:rPr>
          <w:sz w:val="28"/>
          <w:szCs w:val="28"/>
          <w:lang w:val="it-CH"/>
        </w:rPr>
        <w:t xml:space="preserve"> valutando </w:t>
      </w:r>
      <w:r w:rsidR="00F30A3B" w:rsidRPr="00D82C86">
        <w:rPr>
          <w:sz w:val="28"/>
          <w:szCs w:val="28"/>
          <w:lang w:val="it-CH"/>
        </w:rPr>
        <w:t xml:space="preserve">la riduzione o </w:t>
      </w:r>
      <w:r w:rsidR="00C141E0" w:rsidRPr="00D82C86">
        <w:rPr>
          <w:sz w:val="28"/>
          <w:szCs w:val="28"/>
          <w:lang w:val="it-CH"/>
        </w:rPr>
        <w:t>l'eliminazione di servizi e offerte eccessivamente dispendiosi o poco utilizzati</w:t>
      </w:r>
      <w:r w:rsidR="004F5BF2" w:rsidRPr="00D82C86">
        <w:rPr>
          <w:sz w:val="28"/>
          <w:szCs w:val="28"/>
          <w:lang w:val="it-CH"/>
        </w:rPr>
        <w:t xml:space="preserve"> in quegli </w:t>
      </w:r>
      <w:r w:rsidR="00FF17BC" w:rsidRPr="00D82C86">
        <w:rPr>
          <w:sz w:val="28"/>
          <w:szCs w:val="28"/>
          <w:lang w:val="it-CH"/>
        </w:rPr>
        <w:t>ambiti nei quali la nostra Associazione non ha sottoscritto dei mandati di prestazione.</w:t>
      </w:r>
      <w:r w:rsidR="001A0B61" w:rsidRPr="00D82C86">
        <w:rPr>
          <w:sz w:val="28"/>
          <w:szCs w:val="28"/>
          <w:lang w:val="it-CH"/>
        </w:rPr>
        <w:t xml:space="preserve"> </w:t>
      </w:r>
    </w:p>
    <w:p w14:paraId="00B0BA88" w14:textId="5E45A0AD" w:rsidR="00A2510D" w:rsidRPr="00D82C86" w:rsidRDefault="0003225D" w:rsidP="000D5F18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D82C86">
        <w:rPr>
          <w:sz w:val="28"/>
          <w:szCs w:val="28"/>
          <w:lang w:val="it-CH"/>
        </w:rPr>
        <w:t>-</w:t>
      </w:r>
      <w:r w:rsidRPr="00D82C86">
        <w:rPr>
          <w:sz w:val="28"/>
          <w:szCs w:val="28"/>
          <w:lang w:val="it-CH"/>
        </w:rPr>
        <w:tab/>
      </w:r>
      <w:r w:rsidR="007176E8" w:rsidRPr="00D82C86">
        <w:rPr>
          <w:sz w:val="28"/>
          <w:szCs w:val="28"/>
          <w:lang w:val="it-CH"/>
        </w:rPr>
        <w:t>si</w:t>
      </w:r>
      <w:r w:rsidR="003A120C" w:rsidRPr="00D82C86">
        <w:rPr>
          <w:sz w:val="28"/>
          <w:szCs w:val="28"/>
          <w:lang w:val="it-CH"/>
        </w:rPr>
        <w:t xml:space="preserve"> pone in modo proattivo verso </w:t>
      </w:r>
      <w:r w:rsidR="00560966" w:rsidRPr="00D82C86">
        <w:rPr>
          <w:sz w:val="28"/>
          <w:szCs w:val="28"/>
          <w:lang w:val="it-CH"/>
        </w:rPr>
        <w:t>autorità, enti diversi e popolazione</w:t>
      </w:r>
      <w:r w:rsidR="007451D1" w:rsidRPr="00D82C86">
        <w:rPr>
          <w:sz w:val="28"/>
          <w:szCs w:val="28"/>
          <w:lang w:val="it-CH"/>
        </w:rPr>
        <w:t xml:space="preserve"> nel presentare le diverse attività offerte</w:t>
      </w:r>
      <w:r w:rsidR="00F53C2A">
        <w:rPr>
          <w:sz w:val="28"/>
          <w:szCs w:val="28"/>
          <w:lang w:val="it-CH"/>
        </w:rPr>
        <w:t>.</w:t>
      </w:r>
    </w:p>
    <w:p w14:paraId="2AFF699A" w14:textId="77777777" w:rsidR="00A2510D" w:rsidRPr="00D82C86" w:rsidRDefault="00A2510D" w:rsidP="000D5F18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</w:p>
    <w:p w14:paraId="536A9A2C" w14:textId="77777777" w:rsidR="00DE6DF9" w:rsidRPr="00D82C86" w:rsidRDefault="00A2510D" w:rsidP="000D5F18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i/>
          <w:iCs/>
          <w:sz w:val="28"/>
          <w:szCs w:val="28"/>
          <w:lang w:val="it-CH"/>
        </w:rPr>
      </w:pPr>
      <w:r w:rsidRPr="00D82C86">
        <w:rPr>
          <w:i/>
          <w:iCs/>
          <w:sz w:val="28"/>
          <w:szCs w:val="28"/>
          <w:lang w:val="it-CH"/>
        </w:rPr>
        <w:t>4.</w:t>
      </w:r>
      <w:r w:rsidRPr="00D82C86">
        <w:rPr>
          <w:i/>
          <w:iCs/>
          <w:sz w:val="28"/>
          <w:szCs w:val="28"/>
          <w:lang w:val="it-CH"/>
        </w:rPr>
        <w:tab/>
        <w:t>Collaboratori</w:t>
      </w:r>
      <w:r w:rsidR="007451D1" w:rsidRPr="00D82C86">
        <w:rPr>
          <w:i/>
          <w:iCs/>
          <w:sz w:val="28"/>
          <w:szCs w:val="28"/>
          <w:lang w:val="it-CH"/>
        </w:rPr>
        <w:t xml:space="preserve"> </w:t>
      </w:r>
      <w:r w:rsidR="007176E8" w:rsidRPr="00D82C86">
        <w:rPr>
          <w:i/>
          <w:iCs/>
          <w:sz w:val="28"/>
          <w:szCs w:val="28"/>
          <w:lang w:val="it-CH"/>
        </w:rPr>
        <w:t xml:space="preserve"> </w:t>
      </w:r>
    </w:p>
    <w:p w14:paraId="7AADFF2B" w14:textId="1D76EFBE" w:rsidR="00C31716" w:rsidRPr="00D82C86" w:rsidRDefault="00DE6DF9" w:rsidP="000D5F18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D82C86">
        <w:rPr>
          <w:sz w:val="28"/>
          <w:szCs w:val="28"/>
          <w:lang w:val="it-CH"/>
        </w:rPr>
        <w:t>-</w:t>
      </w:r>
      <w:r w:rsidRPr="00D82C86">
        <w:rPr>
          <w:sz w:val="28"/>
          <w:szCs w:val="28"/>
          <w:lang w:val="it-CH"/>
        </w:rPr>
        <w:tab/>
        <w:t>ricerca costantemente la collaborazione attiva</w:t>
      </w:r>
      <w:r w:rsidR="00970100" w:rsidRPr="00D82C86">
        <w:rPr>
          <w:sz w:val="28"/>
          <w:szCs w:val="28"/>
          <w:lang w:val="it-CH"/>
        </w:rPr>
        <w:t>, l’impegno e la creatività dei singoli collaboratori di ogni livello</w:t>
      </w:r>
      <w:r w:rsidR="00567DEF" w:rsidRPr="00D82C86">
        <w:rPr>
          <w:sz w:val="28"/>
          <w:szCs w:val="28"/>
          <w:lang w:val="it-CH"/>
        </w:rPr>
        <w:t xml:space="preserve"> dando costantemente l’esempio </w:t>
      </w:r>
      <w:r w:rsidR="00C31716" w:rsidRPr="00D82C86">
        <w:rPr>
          <w:sz w:val="28"/>
          <w:szCs w:val="28"/>
          <w:lang w:val="it-CH"/>
        </w:rPr>
        <w:t>e ricercando il dialogo costruttivo</w:t>
      </w:r>
      <w:r w:rsidR="00F81139" w:rsidRPr="00D82C86">
        <w:rPr>
          <w:sz w:val="28"/>
          <w:szCs w:val="28"/>
          <w:lang w:val="it-CH"/>
        </w:rPr>
        <w:t>.</w:t>
      </w:r>
    </w:p>
    <w:p w14:paraId="58D8F301" w14:textId="77777777" w:rsidR="00F81139" w:rsidRPr="00D82C86" w:rsidRDefault="00C31716" w:rsidP="000D5F18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i/>
          <w:iCs/>
          <w:sz w:val="28"/>
          <w:szCs w:val="28"/>
          <w:lang w:val="it-CH"/>
        </w:rPr>
      </w:pPr>
      <w:r w:rsidRPr="00D82C86">
        <w:rPr>
          <w:sz w:val="28"/>
          <w:szCs w:val="28"/>
          <w:lang w:val="it-CH"/>
        </w:rPr>
        <w:t>-</w:t>
      </w:r>
      <w:r w:rsidRPr="00D82C86">
        <w:rPr>
          <w:sz w:val="28"/>
          <w:szCs w:val="28"/>
          <w:lang w:val="it-CH"/>
        </w:rPr>
        <w:tab/>
        <w:t>analizza in dettaglio i risultati del processo di valutazione 2024</w:t>
      </w:r>
      <w:r w:rsidR="00CD5150" w:rsidRPr="00D82C86">
        <w:rPr>
          <w:sz w:val="28"/>
          <w:szCs w:val="28"/>
          <w:lang w:val="it-CH"/>
        </w:rPr>
        <w:t xml:space="preserve"> e propone al Comitato, laddove necessario, le </w:t>
      </w:r>
      <w:r w:rsidR="009529F9" w:rsidRPr="00D82C86">
        <w:rPr>
          <w:sz w:val="28"/>
          <w:szCs w:val="28"/>
          <w:lang w:val="it-CH"/>
        </w:rPr>
        <w:t>misure necessarie</w:t>
      </w:r>
      <w:r w:rsidR="00F81139" w:rsidRPr="00D82C86">
        <w:rPr>
          <w:sz w:val="28"/>
          <w:szCs w:val="28"/>
          <w:lang w:val="it-CH"/>
        </w:rPr>
        <w:t>.</w:t>
      </w:r>
      <w:r w:rsidR="00465603" w:rsidRPr="00D82C86">
        <w:rPr>
          <w:i/>
          <w:iCs/>
          <w:sz w:val="28"/>
          <w:szCs w:val="28"/>
          <w:lang w:val="it-CH"/>
        </w:rPr>
        <w:t xml:space="preserve"> </w:t>
      </w:r>
    </w:p>
    <w:p w14:paraId="71E66DA1" w14:textId="77777777" w:rsidR="0095262C" w:rsidRPr="00D82C86" w:rsidRDefault="00F81139" w:rsidP="000D5F18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D82C86">
        <w:rPr>
          <w:sz w:val="28"/>
          <w:szCs w:val="28"/>
          <w:lang w:val="it-CH"/>
        </w:rPr>
        <w:t>-</w:t>
      </w:r>
      <w:r w:rsidRPr="00D82C86">
        <w:rPr>
          <w:sz w:val="28"/>
          <w:szCs w:val="28"/>
          <w:lang w:val="it-CH"/>
        </w:rPr>
        <w:tab/>
      </w:r>
      <w:r w:rsidR="00224D85" w:rsidRPr="00D82C86">
        <w:rPr>
          <w:sz w:val="28"/>
          <w:szCs w:val="28"/>
          <w:lang w:val="it-CH"/>
        </w:rPr>
        <w:t>verifica entro fine anno se sono dati i presupposti</w:t>
      </w:r>
      <w:r w:rsidR="00C264E5" w:rsidRPr="00D82C86">
        <w:rPr>
          <w:sz w:val="28"/>
          <w:szCs w:val="28"/>
          <w:lang w:val="it-CH"/>
        </w:rPr>
        <w:t xml:space="preserve"> per </w:t>
      </w:r>
      <w:r w:rsidR="00213849" w:rsidRPr="00D82C86">
        <w:rPr>
          <w:sz w:val="28"/>
          <w:szCs w:val="28"/>
          <w:lang w:val="it-CH"/>
        </w:rPr>
        <w:t>una contrattualistica di tipo privatistico per i quadri e</w:t>
      </w:r>
      <w:r w:rsidR="00F84E85" w:rsidRPr="00D82C86">
        <w:rPr>
          <w:sz w:val="28"/>
          <w:szCs w:val="28"/>
          <w:lang w:val="it-CH"/>
        </w:rPr>
        <w:t>/o le funzioni speciali</w:t>
      </w:r>
      <w:r w:rsidR="00AB45B6" w:rsidRPr="00D82C86">
        <w:rPr>
          <w:sz w:val="28"/>
          <w:szCs w:val="28"/>
          <w:lang w:val="it-CH"/>
        </w:rPr>
        <w:t>, consultando anche i sindacati</w:t>
      </w:r>
      <w:r w:rsidR="0095262C" w:rsidRPr="00D82C86">
        <w:rPr>
          <w:sz w:val="28"/>
          <w:szCs w:val="28"/>
          <w:lang w:val="it-CH"/>
        </w:rPr>
        <w:t>,</w:t>
      </w:r>
      <w:r w:rsidR="00F84E85" w:rsidRPr="00D82C86">
        <w:rPr>
          <w:sz w:val="28"/>
          <w:szCs w:val="28"/>
          <w:lang w:val="it-CH"/>
        </w:rPr>
        <w:t xml:space="preserve"> rispettivamente per </w:t>
      </w:r>
      <w:r w:rsidR="0074060E" w:rsidRPr="00D82C86">
        <w:rPr>
          <w:sz w:val="28"/>
          <w:szCs w:val="28"/>
          <w:lang w:val="it-CH"/>
        </w:rPr>
        <w:t>un passaggio di questa categoria</w:t>
      </w:r>
      <w:r w:rsidR="00C15964" w:rsidRPr="00D82C86">
        <w:rPr>
          <w:sz w:val="28"/>
          <w:szCs w:val="28"/>
          <w:lang w:val="it-CH"/>
        </w:rPr>
        <w:t xml:space="preserve"> ad un piano pensionistico differenziato</w:t>
      </w:r>
      <w:r w:rsidR="0095262C" w:rsidRPr="00D82C86">
        <w:rPr>
          <w:sz w:val="28"/>
          <w:szCs w:val="28"/>
          <w:lang w:val="it-CH"/>
        </w:rPr>
        <w:t>.</w:t>
      </w:r>
    </w:p>
    <w:p w14:paraId="585E5D57" w14:textId="77777777" w:rsidR="0095262C" w:rsidRDefault="0095262C" w:rsidP="000D5F18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</w:p>
    <w:p w14:paraId="2D5E167A" w14:textId="77777777" w:rsidR="00C4473F" w:rsidRPr="00D82C86" w:rsidRDefault="00C4473F" w:rsidP="000D5F18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</w:p>
    <w:p w14:paraId="1152702D" w14:textId="77777777" w:rsidR="00C4473F" w:rsidRDefault="00C4473F" w:rsidP="000D5F18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i/>
          <w:iCs/>
          <w:sz w:val="28"/>
          <w:szCs w:val="28"/>
          <w:lang w:val="it-CH"/>
        </w:rPr>
      </w:pPr>
    </w:p>
    <w:p w14:paraId="5BE7DC40" w14:textId="77777777" w:rsidR="00C4473F" w:rsidRDefault="00C4473F" w:rsidP="000D5F18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i/>
          <w:iCs/>
          <w:sz w:val="28"/>
          <w:szCs w:val="28"/>
          <w:lang w:val="it-CH"/>
        </w:rPr>
      </w:pPr>
    </w:p>
    <w:p w14:paraId="77AF1C7E" w14:textId="22A62BB7" w:rsidR="00B36BE7" w:rsidRPr="00D82C86" w:rsidRDefault="0095262C" w:rsidP="000D5F18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D82C86">
        <w:rPr>
          <w:i/>
          <w:iCs/>
          <w:sz w:val="28"/>
          <w:szCs w:val="28"/>
          <w:lang w:val="it-CH"/>
        </w:rPr>
        <w:t>5.</w:t>
      </w:r>
      <w:r w:rsidRPr="00D82C86">
        <w:rPr>
          <w:i/>
          <w:iCs/>
          <w:sz w:val="28"/>
          <w:szCs w:val="28"/>
          <w:lang w:val="it-CH"/>
        </w:rPr>
        <w:tab/>
        <w:t>Soci</w:t>
      </w:r>
      <w:r w:rsidR="007432A3" w:rsidRPr="00D82C86">
        <w:rPr>
          <w:i/>
          <w:iCs/>
          <w:sz w:val="28"/>
          <w:szCs w:val="28"/>
          <w:lang w:val="it-CH"/>
        </w:rPr>
        <w:t>, utenti e volontari</w:t>
      </w:r>
    </w:p>
    <w:p w14:paraId="6FC080B2" w14:textId="5925C892" w:rsidR="00890C10" w:rsidRPr="00D82C86" w:rsidRDefault="00B36BE7" w:rsidP="000D5F18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D82C86">
        <w:rPr>
          <w:sz w:val="28"/>
          <w:szCs w:val="28"/>
          <w:lang w:val="it-CH"/>
        </w:rPr>
        <w:t>-</w:t>
      </w:r>
      <w:r w:rsidRPr="00D82C86">
        <w:rPr>
          <w:sz w:val="28"/>
          <w:szCs w:val="28"/>
          <w:lang w:val="it-CH"/>
        </w:rPr>
        <w:tab/>
      </w:r>
      <w:r w:rsidR="00CE13DE" w:rsidRPr="00D82C86">
        <w:rPr>
          <w:sz w:val="28"/>
          <w:szCs w:val="28"/>
          <w:lang w:val="it-CH"/>
        </w:rPr>
        <w:t>m</w:t>
      </w:r>
      <w:r w:rsidR="00FA19C4" w:rsidRPr="00D82C86">
        <w:rPr>
          <w:sz w:val="28"/>
          <w:szCs w:val="28"/>
          <w:lang w:val="it-CH"/>
        </w:rPr>
        <w:t xml:space="preserve">antiene un contatto </w:t>
      </w:r>
      <w:r w:rsidR="004D6DEF" w:rsidRPr="00D82C86">
        <w:rPr>
          <w:sz w:val="28"/>
          <w:szCs w:val="28"/>
          <w:lang w:val="it-CH"/>
        </w:rPr>
        <w:t xml:space="preserve">ed un’interlocuzione </w:t>
      </w:r>
      <w:r w:rsidR="00FA19C4" w:rsidRPr="00D82C86">
        <w:rPr>
          <w:sz w:val="28"/>
          <w:szCs w:val="28"/>
          <w:lang w:val="it-CH"/>
        </w:rPr>
        <w:t>costant</w:t>
      </w:r>
      <w:r w:rsidR="004D6DEF" w:rsidRPr="00D82C86">
        <w:rPr>
          <w:sz w:val="28"/>
          <w:szCs w:val="28"/>
          <w:lang w:val="it-CH"/>
        </w:rPr>
        <w:t>i</w:t>
      </w:r>
      <w:r w:rsidR="00FA19C4" w:rsidRPr="00D82C86">
        <w:rPr>
          <w:sz w:val="28"/>
          <w:szCs w:val="28"/>
          <w:lang w:val="it-CH"/>
        </w:rPr>
        <w:t xml:space="preserve"> </w:t>
      </w:r>
      <w:r w:rsidR="004D6DEF" w:rsidRPr="00D82C86">
        <w:rPr>
          <w:sz w:val="28"/>
          <w:szCs w:val="28"/>
          <w:lang w:val="it-CH"/>
        </w:rPr>
        <w:t xml:space="preserve">con soci e utenti </w:t>
      </w:r>
      <w:r w:rsidR="008653F9" w:rsidRPr="00D82C86">
        <w:rPr>
          <w:sz w:val="28"/>
          <w:szCs w:val="28"/>
          <w:lang w:val="it-CH"/>
        </w:rPr>
        <w:t xml:space="preserve">continuando con l’organizzazione dei </w:t>
      </w:r>
      <w:r w:rsidR="00A5798A" w:rsidRPr="00D82C86">
        <w:rPr>
          <w:sz w:val="28"/>
          <w:szCs w:val="28"/>
          <w:lang w:val="it-CH"/>
        </w:rPr>
        <w:t>momenti d’informazione trimestral</w:t>
      </w:r>
      <w:r w:rsidR="008653F9" w:rsidRPr="00D82C86">
        <w:rPr>
          <w:sz w:val="28"/>
          <w:szCs w:val="28"/>
          <w:lang w:val="it-CH"/>
        </w:rPr>
        <w:t>i</w:t>
      </w:r>
      <w:r w:rsidR="00A5798A" w:rsidRPr="00D82C86">
        <w:rPr>
          <w:sz w:val="28"/>
          <w:szCs w:val="28"/>
          <w:lang w:val="it-CH"/>
        </w:rPr>
        <w:t xml:space="preserve"> e </w:t>
      </w:r>
      <w:r w:rsidR="0061208D" w:rsidRPr="00D82C86">
        <w:rPr>
          <w:sz w:val="28"/>
          <w:szCs w:val="28"/>
          <w:lang w:val="it-CH"/>
        </w:rPr>
        <w:t>implementando tutte le altre misure che riterrà adeguate</w:t>
      </w:r>
      <w:r w:rsidR="0066094A" w:rsidRPr="00D82C86">
        <w:rPr>
          <w:sz w:val="28"/>
          <w:szCs w:val="28"/>
          <w:lang w:val="it-CH"/>
        </w:rPr>
        <w:t xml:space="preserve">, in particolare </w:t>
      </w:r>
      <w:r w:rsidR="00C266EB" w:rsidRPr="00D82C86">
        <w:rPr>
          <w:sz w:val="28"/>
          <w:szCs w:val="28"/>
          <w:lang w:val="it-CH"/>
        </w:rPr>
        <w:t xml:space="preserve">l’organizzazione di manifestazioni decentralizzate, tali da coinvolgere maggiormente </w:t>
      </w:r>
      <w:r w:rsidR="00A229F5" w:rsidRPr="00D82C86">
        <w:rPr>
          <w:sz w:val="28"/>
          <w:szCs w:val="28"/>
          <w:lang w:val="it-CH"/>
        </w:rPr>
        <w:t>soci e utenti che non frequentano abitualmente Casa Andreina.</w:t>
      </w:r>
    </w:p>
    <w:p w14:paraId="7A27C1E3" w14:textId="61F35F23" w:rsidR="00474253" w:rsidRPr="00D82C86" w:rsidRDefault="00890C10" w:rsidP="000D5F18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D82C86">
        <w:rPr>
          <w:sz w:val="28"/>
          <w:szCs w:val="28"/>
          <w:lang w:val="it-CH"/>
        </w:rPr>
        <w:t>-</w:t>
      </w:r>
      <w:r w:rsidRPr="00D82C86">
        <w:rPr>
          <w:sz w:val="28"/>
          <w:szCs w:val="28"/>
          <w:lang w:val="it-CH"/>
        </w:rPr>
        <w:tab/>
      </w:r>
      <w:r w:rsidR="00CE13DE" w:rsidRPr="00D82C86">
        <w:rPr>
          <w:sz w:val="28"/>
          <w:szCs w:val="28"/>
          <w:lang w:val="it-CH"/>
        </w:rPr>
        <w:t>n</w:t>
      </w:r>
      <w:r w:rsidRPr="00D82C86">
        <w:rPr>
          <w:sz w:val="28"/>
          <w:szCs w:val="28"/>
          <w:lang w:val="it-CH"/>
        </w:rPr>
        <w:t>ell’ambito della valutazione costante delle prestazioni offert</w:t>
      </w:r>
      <w:r w:rsidR="00520F85" w:rsidRPr="00D82C86">
        <w:rPr>
          <w:sz w:val="28"/>
          <w:szCs w:val="28"/>
          <w:lang w:val="it-CH"/>
        </w:rPr>
        <w:t xml:space="preserve">e, esegue </w:t>
      </w:r>
      <w:r w:rsidR="007F5619" w:rsidRPr="00D82C86">
        <w:rPr>
          <w:sz w:val="28"/>
          <w:szCs w:val="28"/>
          <w:lang w:val="it-CH"/>
        </w:rPr>
        <w:t xml:space="preserve">un’analisi del senso e </w:t>
      </w:r>
      <w:r w:rsidR="00323C97" w:rsidRPr="00D82C86">
        <w:rPr>
          <w:sz w:val="28"/>
          <w:szCs w:val="28"/>
          <w:lang w:val="it-CH"/>
        </w:rPr>
        <w:t xml:space="preserve">dello </w:t>
      </w:r>
      <w:r w:rsidR="007F5619" w:rsidRPr="00D82C86">
        <w:rPr>
          <w:sz w:val="28"/>
          <w:szCs w:val="28"/>
          <w:lang w:val="it-CH"/>
        </w:rPr>
        <w:t xml:space="preserve">scopo </w:t>
      </w:r>
      <w:r w:rsidR="005E512F" w:rsidRPr="00D82C86">
        <w:rPr>
          <w:sz w:val="28"/>
          <w:szCs w:val="28"/>
          <w:lang w:val="it-CH"/>
        </w:rPr>
        <w:t>attuale</w:t>
      </w:r>
      <w:r w:rsidR="007F5619" w:rsidRPr="00D82C86">
        <w:rPr>
          <w:sz w:val="28"/>
          <w:szCs w:val="28"/>
          <w:lang w:val="it-CH"/>
        </w:rPr>
        <w:t xml:space="preserve"> dei</w:t>
      </w:r>
      <w:r w:rsidR="005E512F" w:rsidRPr="00D82C86">
        <w:rPr>
          <w:sz w:val="28"/>
          <w:szCs w:val="28"/>
          <w:lang w:val="it-CH"/>
        </w:rPr>
        <w:t xml:space="preserve"> pranzi di zona</w:t>
      </w:r>
      <w:r w:rsidR="00B97FD5" w:rsidRPr="00D82C86">
        <w:rPr>
          <w:sz w:val="28"/>
          <w:szCs w:val="28"/>
          <w:lang w:val="it-CH"/>
        </w:rPr>
        <w:t xml:space="preserve">, con particolare riferimento alle risorse impiegate </w:t>
      </w:r>
      <w:r w:rsidR="009E4AD8" w:rsidRPr="00D82C86">
        <w:rPr>
          <w:sz w:val="28"/>
          <w:szCs w:val="28"/>
          <w:lang w:val="it-CH"/>
        </w:rPr>
        <w:t xml:space="preserve">e </w:t>
      </w:r>
      <w:r w:rsidR="00E66960" w:rsidRPr="00D82C86">
        <w:rPr>
          <w:sz w:val="28"/>
          <w:szCs w:val="28"/>
          <w:lang w:val="it-CH"/>
        </w:rPr>
        <w:t>al miglioramento possibile dell’interazione fra soci e Comitato / Direzione</w:t>
      </w:r>
      <w:r w:rsidR="001C62A9" w:rsidRPr="00D82C86">
        <w:rPr>
          <w:sz w:val="28"/>
          <w:szCs w:val="28"/>
          <w:lang w:val="it-CH"/>
        </w:rPr>
        <w:t xml:space="preserve"> per quelle persone che non </w:t>
      </w:r>
      <w:r w:rsidR="002C292D" w:rsidRPr="00D82C86">
        <w:rPr>
          <w:sz w:val="28"/>
          <w:szCs w:val="28"/>
          <w:lang w:val="it-CH"/>
        </w:rPr>
        <w:t>partecipano alle manifestazioni offerte in Casa Andreina.</w:t>
      </w:r>
      <w:r w:rsidR="00750721" w:rsidRPr="00D82C86">
        <w:rPr>
          <w:sz w:val="28"/>
          <w:szCs w:val="28"/>
          <w:lang w:val="it-CH"/>
        </w:rPr>
        <w:t xml:space="preserve"> </w:t>
      </w:r>
      <w:r w:rsidR="00000C15" w:rsidRPr="00D82C86">
        <w:rPr>
          <w:sz w:val="28"/>
          <w:szCs w:val="28"/>
          <w:lang w:val="it-CH"/>
        </w:rPr>
        <w:t xml:space="preserve"> </w:t>
      </w:r>
    </w:p>
    <w:p w14:paraId="0FEF1177" w14:textId="77777777" w:rsidR="00205628" w:rsidRPr="00D82C86" w:rsidRDefault="001B1590" w:rsidP="000D5F18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D82C86">
        <w:rPr>
          <w:sz w:val="28"/>
          <w:szCs w:val="28"/>
          <w:lang w:val="it-CH"/>
        </w:rPr>
        <w:t>-</w:t>
      </w:r>
      <w:r w:rsidRPr="00D82C86">
        <w:rPr>
          <w:sz w:val="28"/>
          <w:szCs w:val="28"/>
          <w:lang w:val="it-CH"/>
        </w:rPr>
        <w:tab/>
      </w:r>
      <w:r w:rsidR="00CE13DE" w:rsidRPr="00D82C86">
        <w:rPr>
          <w:sz w:val="28"/>
          <w:szCs w:val="28"/>
          <w:lang w:val="it-CH"/>
        </w:rPr>
        <w:t xml:space="preserve">sulla base dell’ottima </w:t>
      </w:r>
      <w:r w:rsidR="0082742D" w:rsidRPr="00D82C86">
        <w:rPr>
          <w:sz w:val="28"/>
          <w:szCs w:val="28"/>
          <w:lang w:val="it-CH"/>
        </w:rPr>
        <w:t>riuscita dell’evento a conclusione dei festeggiamenti per i 100 an</w:t>
      </w:r>
      <w:r w:rsidR="004B76A5" w:rsidRPr="00D82C86">
        <w:rPr>
          <w:sz w:val="28"/>
          <w:szCs w:val="28"/>
          <w:lang w:val="it-CH"/>
        </w:rPr>
        <w:t>ni dalla nascita di Tarcisio Bisi, s</w:t>
      </w:r>
      <w:r w:rsidR="00873E69" w:rsidRPr="00D82C86">
        <w:rPr>
          <w:sz w:val="28"/>
          <w:szCs w:val="28"/>
          <w:lang w:val="it-CH"/>
        </w:rPr>
        <w:t xml:space="preserve">ottolinea in modo degno e adeguato </w:t>
      </w:r>
      <w:r w:rsidR="004B76A5" w:rsidRPr="00D82C86">
        <w:rPr>
          <w:sz w:val="28"/>
          <w:szCs w:val="28"/>
          <w:lang w:val="it-CH"/>
        </w:rPr>
        <w:t>la</w:t>
      </w:r>
      <w:r w:rsidR="00873E69" w:rsidRPr="00D82C86">
        <w:rPr>
          <w:sz w:val="28"/>
          <w:szCs w:val="28"/>
          <w:lang w:val="it-CH"/>
        </w:rPr>
        <w:t xml:space="preserve"> ricorr</w:t>
      </w:r>
      <w:r w:rsidR="004B76A5" w:rsidRPr="00D82C86">
        <w:rPr>
          <w:sz w:val="28"/>
          <w:szCs w:val="28"/>
          <w:lang w:val="it-CH"/>
        </w:rPr>
        <w:t>e</w:t>
      </w:r>
      <w:r w:rsidR="00873E69" w:rsidRPr="00D82C86">
        <w:rPr>
          <w:sz w:val="28"/>
          <w:szCs w:val="28"/>
          <w:lang w:val="it-CH"/>
        </w:rPr>
        <w:t xml:space="preserve">nza del trentennio di </w:t>
      </w:r>
      <w:r w:rsidR="004B76A5" w:rsidRPr="00D82C86">
        <w:rPr>
          <w:sz w:val="28"/>
          <w:szCs w:val="28"/>
          <w:lang w:val="it-CH"/>
        </w:rPr>
        <w:t>C</w:t>
      </w:r>
      <w:r w:rsidR="00873E69" w:rsidRPr="00D82C86">
        <w:rPr>
          <w:sz w:val="28"/>
          <w:szCs w:val="28"/>
          <w:lang w:val="it-CH"/>
        </w:rPr>
        <w:t>asa Andreina</w:t>
      </w:r>
      <w:r w:rsidR="00205628" w:rsidRPr="00D82C86">
        <w:rPr>
          <w:sz w:val="28"/>
          <w:szCs w:val="28"/>
          <w:lang w:val="it-CH"/>
        </w:rPr>
        <w:t>.</w:t>
      </w:r>
    </w:p>
    <w:p w14:paraId="176D575D" w14:textId="2B508485" w:rsidR="007432A3" w:rsidRPr="00D82C86" w:rsidRDefault="007432A3" w:rsidP="000D5F18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D82C86">
        <w:rPr>
          <w:sz w:val="28"/>
          <w:szCs w:val="28"/>
          <w:lang w:val="it-CH"/>
        </w:rPr>
        <w:t xml:space="preserve">- </w:t>
      </w:r>
      <w:r w:rsidR="00A01B5B" w:rsidRPr="00D82C86">
        <w:rPr>
          <w:sz w:val="28"/>
          <w:szCs w:val="28"/>
          <w:lang w:val="it-CH"/>
        </w:rPr>
        <w:tab/>
        <w:t>avvia un piano per la ricerca di nuove persone interessate a svolgere attività di volontariato nelle diverse mansioni previste all’interno dell’Associazione</w:t>
      </w:r>
      <w:r w:rsidR="00A907B0" w:rsidRPr="00D82C86">
        <w:rPr>
          <w:sz w:val="28"/>
          <w:szCs w:val="28"/>
          <w:lang w:val="it-CH"/>
        </w:rPr>
        <w:t>, tenuto conto della particolare importanza di questa apprezzata figura</w:t>
      </w:r>
      <w:r w:rsidR="00C76721" w:rsidRPr="00D82C86">
        <w:rPr>
          <w:sz w:val="28"/>
          <w:szCs w:val="28"/>
          <w:lang w:val="it-CH"/>
        </w:rPr>
        <w:t>.</w:t>
      </w:r>
    </w:p>
    <w:p w14:paraId="2F490B93" w14:textId="77777777" w:rsidR="00205628" w:rsidRPr="00D82C86" w:rsidRDefault="00205628" w:rsidP="000D5F18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</w:p>
    <w:p w14:paraId="45E2AF24" w14:textId="77777777" w:rsidR="00205628" w:rsidRPr="00D82C86" w:rsidRDefault="001D3804" w:rsidP="006556C0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i/>
          <w:iCs/>
          <w:sz w:val="28"/>
          <w:szCs w:val="28"/>
          <w:lang w:val="it-CH"/>
        </w:rPr>
      </w:pPr>
      <w:r w:rsidRPr="00D82C86">
        <w:rPr>
          <w:i/>
          <w:iCs/>
          <w:sz w:val="28"/>
          <w:szCs w:val="28"/>
          <w:lang w:val="it-CH"/>
        </w:rPr>
        <w:t>6.</w:t>
      </w:r>
      <w:r w:rsidRPr="00D82C86">
        <w:rPr>
          <w:i/>
          <w:iCs/>
          <w:sz w:val="28"/>
          <w:szCs w:val="28"/>
          <w:lang w:val="it-CH"/>
        </w:rPr>
        <w:tab/>
      </w:r>
      <w:r w:rsidR="00AD20B8" w:rsidRPr="00D82C86">
        <w:rPr>
          <w:i/>
          <w:iCs/>
          <w:sz w:val="28"/>
          <w:szCs w:val="28"/>
          <w:lang w:val="it-CH"/>
        </w:rPr>
        <w:t>Fundraising</w:t>
      </w:r>
    </w:p>
    <w:p w14:paraId="71B9394C" w14:textId="23FD5681" w:rsidR="00522362" w:rsidRPr="00D82C86" w:rsidRDefault="003948C3" w:rsidP="006556C0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D82C86">
        <w:rPr>
          <w:sz w:val="28"/>
          <w:szCs w:val="28"/>
          <w:lang w:val="it-CH"/>
        </w:rPr>
        <w:t>-</w:t>
      </w:r>
      <w:r w:rsidRPr="00D82C86">
        <w:rPr>
          <w:sz w:val="28"/>
          <w:szCs w:val="28"/>
          <w:lang w:val="it-CH"/>
        </w:rPr>
        <w:tab/>
      </w:r>
      <w:r w:rsidR="00D2524C" w:rsidRPr="00D82C86">
        <w:rPr>
          <w:sz w:val="28"/>
          <w:szCs w:val="28"/>
          <w:lang w:val="it-CH"/>
        </w:rPr>
        <w:t xml:space="preserve">Allestisce un piano </w:t>
      </w:r>
      <w:r w:rsidR="00A8274F" w:rsidRPr="00D82C86">
        <w:rPr>
          <w:sz w:val="28"/>
          <w:szCs w:val="28"/>
          <w:lang w:val="it-CH"/>
        </w:rPr>
        <w:t>particolareggiato e continu</w:t>
      </w:r>
      <w:r w:rsidR="0003066B" w:rsidRPr="00D82C86">
        <w:rPr>
          <w:sz w:val="28"/>
          <w:szCs w:val="28"/>
          <w:lang w:val="it-CH"/>
        </w:rPr>
        <w:t>at</w:t>
      </w:r>
      <w:r w:rsidR="00A8274F" w:rsidRPr="00D82C86">
        <w:rPr>
          <w:sz w:val="28"/>
          <w:szCs w:val="28"/>
          <w:lang w:val="it-CH"/>
        </w:rPr>
        <w:t>o nel tempo di ricerca fondi</w:t>
      </w:r>
      <w:r w:rsidR="009E595E" w:rsidRPr="00D82C86">
        <w:rPr>
          <w:sz w:val="28"/>
          <w:szCs w:val="28"/>
          <w:lang w:val="it-CH"/>
        </w:rPr>
        <w:t>.</w:t>
      </w:r>
    </w:p>
    <w:p w14:paraId="3B085031" w14:textId="2A3D0845" w:rsidR="00082D87" w:rsidRPr="00D82C86" w:rsidRDefault="0003066B" w:rsidP="006556C0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D82C86">
        <w:rPr>
          <w:sz w:val="28"/>
          <w:szCs w:val="28"/>
          <w:lang w:val="it-CH"/>
        </w:rPr>
        <w:t>-</w:t>
      </w:r>
      <w:r w:rsidRPr="00D82C86">
        <w:rPr>
          <w:sz w:val="28"/>
          <w:szCs w:val="28"/>
          <w:lang w:val="it-CH"/>
        </w:rPr>
        <w:tab/>
        <w:t xml:space="preserve">Allestisce una lista delle Fondazioni da avvicinare nel corso dell’anno </w:t>
      </w:r>
      <w:r w:rsidR="005A1FBC" w:rsidRPr="00D82C86">
        <w:rPr>
          <w:sz w:val="28"/>
          <w:szCs w:val="28"/>
          <w:lang w:val="it-CH"/>
        </w:rPr>
        <w:t xml:space="preserve">per presentare la nostra attività e </w:t>
      </w:r>
      <w:r w:rsidR="00522362" w:rsidRPr="00D82C86">
        <w:rPr>
          <w:sz w:val="28"/>
          <w:szCs w:val="28"/>
          <w:lang w:val="it-CH"/>
        </w:rPr>
        <w:t>ricercar</w:t>
      </w:r>
      <w:r w:rsidR="009E595E" w:rsidRPr="00D82C86">
        <w:rPr>
          <w:sz w:val="28"/>
          <w:szCs w:val="28"/>
          <w:lang w:val="it-CH"/>
        </w:rPr>
        <w:t>n</w:t>
      </w:r>
      <w:r w:rsidR="00522362" w:rsidRPr="00D82C86">
        <w:rPr>
          <w:sz w:val="28"/>
          <w:szCs w:val="28"/>
          <w:lang w:val="it-CH"/>
        </w:rPr>
        <w:t>e un sostegno</w:t>
      </w:r>
      <w:r w:rsidR="009E595E" w:rsidRPr="00D82C86">
        <w:rPr>
          <w:sz w:val="28"/>
          <w:szCs w:val="28"/>
          <w:lang w:val="it-CH"/>
        </w:rPr>
        <w:t xml:space="preserve"> finanziario, se possibile prolungato nel tempo</w:t>
      </w:r>
      <w:r w:rsidR="00522362" w:rsidRPr="00D82C86">
        <w:rPr>
          <w:sz w:val="28"/>
          <w:szCs w:val="28"/>
          <w:lang w:val="it-CH"/>
        </w:rPr>
        <w:t xml:space="preserve"> </w:t>
      </w:r>
    </w:p>
    <w:p w14:paraId="3ED8A2C1" w14:textId="133F4028" w:rsidR="00E6725E" w:rsidRPr="001820BF" w:rsidRDefault="00F36E2D" w:rsidP="005B0F50">
      <w:pPr>
        <w:tabs>
          <w:tab w:val="left" w:pos="284"/>
          <w:tab w:val="left" w:pos="851"/>
          <w:tab w:val="left" w:pos="2835"/>
        </w:tabs>
        <w:spacing w:after="120"/>
        <w:rPr>
          <w:i/>
          <w:iCs/>
          <w:sz w:val="22"/>
          <w:szCs w:val="22"/>
        </w:rPr>
      </w:pPr>
      <w:r w:rsidRPr="001820BF">
        <w:rPr>
          <w:i/>
          <w:iCs/>
          <w:sz w:val="22"/>
          <w:szCs w:val="22"/>
          <w:lang w:val="it-CH"/>
        </w:rPr>
        <w:br/>
      </w:r>
      <w:r w:rsidR="00C5357F" w:rsidRPr="001820BF">
        <w:rPr>
          <w:i/>
          <w:iCs/>
          <w:sz w:val="22"/>
          <w:szCs w:val="22"/>
          <w:lang w:val="it-CH"/>
        </w:rPr>
        <w:t xml:space="preserve"> </w:t>
      </w:r>
      <w:r w:rsidR="00C70F76" w:rsidRPr="001820BF">
        <w:rPr>
          <w:i/>
          <w:iCs/>
          <w:sz w:val="22"/>
          <w:szCs w:val="22"/>
          <w:lang w:val="it-CH"/>
        </w:rPr>
        <w:t xml:space="preserve"> </w:t>
      </w:r>
      <w:r w:rsidR="00BA5230" w:rsidRPr="001820BF">
        <w:rPr>
          <w:i/>
          <w:iCs/>
          <w:sz w:val="22"/>
          <w:szCs w:val="22"/>
          <w:lang w:val="it-CH"/>
        </w:rPr>
        <w:br/>
      </w:r>
      <w:r w:rsidR="0000656C" w:rsidRPr="001820BF">
        <w:rPr>
          <w:i/>
          <w:iCs/>
          <w:sz w:val="22"/>
          <w:szCs w:val="22"/>
          <w:lang w:val="it-CH"/>
        </w:rPr>
        <w:br/>
      </w:r>
    </w:p>
    <w:sectPr w:rsidR="00E6725E" w:rsidRPr="001820BF" w:rsidSect="0069237D">
      <w:footerReference w:type="default" r:id="rId13"/>
      <w:pgSz w:w="11906" w:h="16838"/>
      <w:pgMar w:top="1134" w:right="707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C3193" w14:textId="77777777" w:rsidR="0080069B" w:rsidRDefault="0080069B" w:rsidP="004C36D3">
      <w:r>
        <w:separator/>
      </w:r>
    </w:p>
  </w:endnote>
  <w:endnote w:type="continuationSeparator" w:id="0">
    <w:p w14:paraId="4A244CF7" w14:textId="77777777" w:rsidR="0080069B" w:rsidRDefault="0080069B" w:rsidP="004C36D3">
      <w:r>
        <w:continuationSeparator/>
      </w:r>
    </w:p>
  </w:endnote>
  <w:endnote w:type="continuationNotice" w:id="1">
    <w:p w14:paraId="1AF438D7" w14:textId="77777777" w:rsidR="0080069B" w:rsidRDefault="008006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-Normal Condensed">
    <w:altName w:val="Times New Roman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67D5C" w14:textId="54CBF31C" w:rsidR="004C36D3" w:rsidRPr="004C36D3" w:rsidRDefault="00A77C30" w:rsidP="00A77C30">
    <w:pPr>
      <w:pStyle w:val="Pidipagina"/>
      <w:tabs>
        <w:tab w:val="left" w:pos="3261"/>
      </w:tabs>
      <w:rPr>
        <w:sz w:val="20"/>
        <w:szCs w:val="20"/>
      </w:rPr>
    </w:pPr>
    <w:r w:rsidRPr="00A77C30">
      <w:rPr>
        <w:sz w:val="20"/>
        <w:szCs w:val="20"/>
        <w:lang w:val="it-CH"/>
      </w:rPr>
      <w:t>Presiden</w:t>
    </w:r>
    <w:r>
      <w:rPr>
        <w:sz w:val="20"/>
        <w:szCs w:val="20"/>
        <w:lang w:val="it-CH"/>
      </w:rPr>
      <w:t>te</w:t>
    </w:r>
    <w:r w:rsidR="001E3854">
      <w:rPr>
        <w:sz w:val="20"/>
        <w:szCs w:val="20"/>
        <w:lang w:val="it-CH"/>
      </w:rPr>
      <w:t xml:space="preserve">, </w:t>
    </w:r>
    <w:r w:rsidR="005B0F50">
      <w:rPr>
        <w:sz w:val="20"/>
        <w:szCs w:val="20"/>
        <w:lang w:val="it-CH"/>
      </w:rPr>
      <w:t>23</w:t>
    </w:r>
    <w:r w:rsidR="00367C73">
      <w:rPr>
        <w:sz w:val="20"/>
        <w:szCs w:val="20"/>
        <w:lang w:val="it-CH"/>
      </w:rPr>
      <w:t>.12.24</w:t>
    </w:r>
    <w:r w:rsidRPr="00A77C30">
      <w:rPr>
        <w:sz w:val="20"/>
        <w:szCs w:val="20"/>
        <w:lang w:val="it-CH"/>
      </w:rPr>
      <w:t xml:space="preserve"> </w:t>
    </w:r>
    <w:r>
      <w:rPr>
        <w:sz w:val="20"/>
        <w:szCs w:val="20"/>
        <w:lang w:val="it-CH"/>
      </w:rPr>
      <w:tab/>
    </w:r>
    <w:r>
      <w:rPr>
        <w:sz w:val="20"/>
        <w:szCs w:val="20"/>
        <w:lang w:val="it-CH"/>
      </w:rPr>
      <w:tab/>
      <w:t xml:space="preserve"> </w:t>
    </w:r>
    <w:r w:rsidR="00F8319E">
      <w:rPr>
        <w:sz w:val="20"/>
        <w:szCs w:val="20"/>
        <w:lang w:val="it-CH"/>
      </w:rPr>
      <w:tab/>
    </w:r>
    <w:r w:rsidR="001E3854">
      <w:rPr>
        <w:sz w:val="20"/>
        <w:szCs w:val="20"/>
        <w:lang w:val="it-CH"/>
      </w:rPr>
      <w:t xml:space="preserve">pagina </w:t>
    </w:r>
    <w:r w:rsidR="009D4954" w:rsidRPr="009D4954">
      <w:rPr>
        <w:sz w:val="20"/>
        <w:szCs w:val="20"/>
        <w:lang w:val="it-CH"/>
      </w:rPr>
      <w:fldChar w:fldCharType="begin"/>
    </w:r>
    <w:r w:rsidR="009D4954" w:rsidRPr="009D4954">
      <w:rPr>
        <w:sz w:val="20"/>
        <w:szCs w:val="20"/>
        <w:lang w:val="it-CH"/>
      </w:rPr>
      <w:instrText>PAGE   \* MERGEFORMAT</w:instrText>
    </w:r>
    <w:r w:rsidR="009D4954" w:rsidRPr="009D4954">
      <w:rPr>
        <w:sz w:val="20"/>
        <w:szCs w:val="20"/>
        <w:lang w:val="it-CH"/>
      </w:rPr>
      <w:fldChar w:fldCharType="separate"/>
    </w:r>
    <w:r w:rsidR="009D4954" w:rsidRPr="009D4954">
      <w:rPr>
        <w:sz w:val="20"/>
        <w:szCs w:val="20"/>
      </w:rPr>
      <w:t>1</w:t>
    </w:r>
    <w:r w:rsidR="009D4954" w:rsidRPr="009D4954">
      <w:rPr>
        <w:sz w:val="20"/>
        <w:szCs w:val="20"/>
        <w:lang w:val="it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AD93A" w14:textId="77777777" w:rsidR="0080069B" w:rsidRDefault="0080069B" w:rsidP="004C36D3">
      <w:r>
        <w:separator/>
      </w:r>
    </w:p>
  </w:footnote>
  <w:footnote w:type="continuationSeparator" w:id="0">
    <w:p w14:paraId="74A02862" w14:textId="77777777" w:rsidR="0080069B" w:rsidRDefault="0080069B" w:rsidP="004C36D3">
      <w:r>
        <w:continuationSeparator/>
      </w:r>
    </w:p>
  </w:footnote>
  <w:footnote w:type="continuationNotice" w:id="1">
    <w:p w14:paraId="35A72097" w14:textId="77777777" w:rsidR="0080069B" w:rsidRDefault="008006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B334B"/>
    <w:multiLevelType w:val="hybridMultilevel"/>
    <w:tmpl w:val="E94A3F54"/>
    <w:lvl w:ilvl="0" w:tplc="D7A8C480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AB61087"/>
    <w:multiLevelType w:val="hybridMultilevel"/>
    <w:tmpl w:val="E5C8C2DC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5A6F"/>
    <w:multiLevelType w:val="hybridMultilevel"/>
    <w:tmpl w:val="26BC571A"/>
    <w:lvl w:ilvl="0" w:tplc="44001B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F2D60"/>
    <w:multiLevelType w:val="hybridMultilevel"/>
    <w:tmpl w:val="6068CF8A"/>
    <w:lvl w:ilvl="0" w:tplc="E7729FB4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082" w:hanging="360"/>
      </w:pPr>
    </w:lvl>
    <w:lvl w:ilvl="2" w:tplc="0810001B" w:tentative="1">
      <w:start w:val="1"/>
      <w:numFmt w:val="lowerRoman"/>
      <w:lvlText w:val="%3."/>
      <w:lvlJc w:val="right"/>
      <w:pPr>
        <w:ind w:left="1802" w:hanging="180"/>
      </w:pPr>
    </w:lvl>
    <w:lvl w:ilvl="3" w:tplc="0810000F" w:tentative="1">
      <w:start w:val="1"/>
      <w:numFmt w:val="decimal"/>
      <w:lvlText w:val="%4."/>
      <w:lvlJc w:val="left"/>
      <w:pPr>
        <w:ind w:left="2522" w:hanging="360"/>
      </w:pPr>
    </w:lvl>
    <w:lvl w:ilvl="4" w:tplc="08100019" w:tentative="1">
      <w:start w:val="1"/>
      <w:numFmt w:val="lowerLetter"/>
      <w:lvlText w:val="%5."/>
      <w:lvlJc w:val="left"/>
      <w:pPr>
        <w:ind w:left="3242" w:hanging="360"/>
      </w:pPr>
    </w:lvl>
    <w:lvl w:ilvl="5" w:tplc="0810001B" w:tentative="1">
      <w:start w:val="1"/>
      <w:numFmt w:val="lowerRoman"/>
      <w:lvlText w:val="%6."/>
      <w:lvlJc w:val="right"/>
      <w:pPr>
        <w:ind w:left="3962" w:hanging="180"/>
      </w:pPr>
    </w:lvl>
    <w:lvl w:ilvl="6" w:tplc="0810000F" w:tentative="1">
      <w:start w:val="1"/>
      <w:numFmt w:val="decimal"/>
      <w:lvlText w:val="%7."/>
      <w:lvlJc w:val="left"/>
      <w:pPr>
        <w:ind w:left="4682" w:hanging="360"/>
      </w:pPr>
    </w:lvl>
    <w:lvl w:ilvl="7" w:tplc="08100019" w:tentative="1">
      <w:start w:val="1"/>
      <w:numFmt w:val="lowerLetter"/>
      <w:lvlText w:val="%8."/>
      <w:lvlJc w:val="left"/>
      <w:pPr>
        <w:ind w:left="5402" w:hanging="360"/>
      </w:pPr>
    </w:lvl>
    <w:lvl w:ilvl="8" w:tplc="08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14C73D42"/>
    <w:multiLevelType w:val="hybridMultilevel"/>
    <w:tmpl w:val="0F1C189C"/>
    <w:lvl w:ilvl="0" w:tplc="3BCA17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B37D6"/>
    <w:multiLevelType w:val="hybridMultilevel"/>
    <w:tmpl w:val="953A48DE"/>
    <w:lvl w:ilvl="0" w:tplc="08100019">
      <w:start w:val="1"/>
      <w:numFmt w:val="lowerLetter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954BC"/>
    <w:multiLevelType w:val="hybridMultilevel"/>
    <w:tmpl w:val="87346D94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B63B6"/>
    <w:multiLevelType w:val="hybridMultilevel"/>
    <w:tmpl w:val="A34C2EBE"/>
    <w:lvl w:ilvl="0" w:tplc="A5B0C8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D659B"/>
    <w:multiLevelType w:val="hybridMultilevel"/>
    <w:tmpl w:val="270C5722"/>
    <w:lvl w:ilvl="0" w:tplc="BCDE27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0508F"/>
    <w:multiLevelType w:val="hybridMultilevel"/>
    <w:tmpl w:val="549AFA10"/>
    <w:lvl w:ilvl="0" w:tplc="08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71A4C"/>
    <w:multiLevelType w:val="hybridMultilevel"/>
    <w:tmpl w:val="52F0498C"/>
    <w:lvl w:ilvl="0" w:tplc="DF3EF6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43774"/>
    <w:multiLevelType w:val="hybridMultilevel"/>
    <w:tmpl w:val="84B826DC"/>
    <w:lvl w:ilvl="0" w:tplc="9DD22A4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03B96"/>
    <w:multiLevelType w:val="hybridMultilevel"/>
    <w:tmpl w:val="7A406EFE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218C4"/>
    <w:multiLevelType w:val="hybridMultilevel"/>
    <w:tmpl w:val="F3C8F93A"/>
    <w:lvl w:ilvl="0" w:tplc="A502BA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C045D"/>
    <w:multiLevelType w:val="hybridMultilevel"/>
    <w:tmpl w:val="EE08445A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858AD"/>
    <w:multiLevelType w:val="hybridMultilevel"/>
    <w:tmpl w:val="C88C52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8E0A87B4">
      <w:start w:val="1"/>
      <w:numFmt w:val="lowerLetter"/>
      <w:lvlText w:val="%2."/>
      <w:lvlJc w:val="left"/>
      <w:pPr>
        <w:ind w:left="644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620B5E"/>
    <w:multiLevelType w:val="hybridMultilevel"/>
    <w:tmpl w:val="6728C978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71857"/>
    <w:multiLevelType w:val="hybridMultilevel"/>
    <w:tmpl w:val="367EC7DA"/>
    <w:lvl w:ilvl="0" w:tplc="08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8543F"/>
    <w:multiLevelType w:val="hybridMultilevel"/>
    <w:tmpl w:val="D62E1E94"/>
    <w:lvl w:ilvl="0" w:tplc="0810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9" w15:restartNumberingAfterBreak="0">
    <w:nsid w:val="5EF64703"/>
    <w:multiLevelType w:val="hybridMultilevel"/>
    <w:tmpl w:val="28F826E8"/>
    <w:lvl w:ilvl="0" w:tplc="EDB01EF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C208306C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 w:tplc="0810001B">
      <w:start w:val="1"/>
      <w:numFmt w:val="lowerRoman"/>
      <w:lvlText w:val="%3."/>
      <w:lvlJc w:val="right"/>
      <w:pPr>
        <w:ind w:left="1800" w:hanging="180"/>
      </w:pPr>
    </w:lvl>
    <w:lvl w:ilvl="3" w:tplc="0810000F" w:tentative="1">
      <w:start w:val="1"/>
      <w:numFmt w:val="decimal"/>
      <w:lvlText w:val="%4."/>
      <w:lvlJc w:val="left"/>
      <w:pPr>
        <w:ind w:left="2520" w:hanging="360"/>
      </w:pPr>
    </w:lvl>
    <w:lvl w:ilvl="4" w:tplc="08100019" w:tentative="1">
      <w:start w:val="1"/>
      <w:numFmt w:val="lowerLetter"/>
      <w:lvlText w:val="%5."/>
      <w:lvlJc w:val="left"/>
      <w:pPr>
        <w:ind w:left="3240" w:hanging="360"/>
      </w:pPr>
    </w:lvl>
    <w:lvl w:ilvl="5" w:tplc="0810001B" w:tentative="1">
      <w:start w:val="1"/>
      <w:numFmt w:val="lowerRoman"/>
      <w:lvlText w:val="%6."/>
      <w:lvlJc w:val="right"/>
      <w:pPr>
        <w:ind w:left="3960" w:hanging="180"/>
      </w:pPr>
    </w:lvl>
    <w:lvl w:ilvl="6" w:tplc="0810000F" w:tentative="1">
      <w:start w:val="1"/>
      <w:numFmt w:val="decimal"/>
      <w:lvlText w:val="%7."/>
      <w:lvlJc w:val="left"/>
      <w:pPr>
        <w:ind w:left="4680" w:hanging="360"/>
      </w:pPr>
    </w:lvl>
    <w:lvl w:ilvl="7" w:tplc="08100019" w:tentative="1">
      <w:start w:val="1"/>
      <w:numFmt w:val="lowerLetter"/>
      <w:lvlText w:val="%8."/>
      <w:lvlJc w:val="left"/>
      <w:pPr>
        <w:ind w:left="5400" w:hanging="360"/>
      </w:pPr>
    </w:lvl>
    <w:lvl w:ilvl="8" w:tplc="08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E23D05"/>
    <w:multiLevelType w:val="hybridMultilevel"/>
    <w:tmpl w:val="58344B12"/>
    <w:lvl w:ilvl="0" w:tplc="0810000F">
      <w:start w:val="1"/>
      <w:numFmt w:val="decimal"/>
      <w:lvlText w:val="%1."/>
      <w:lvlJc w:val="left"/>
      <w:pPr>
        <w:ind w:left="360" w:hanging="360"/>
      </w:pPr>
    </w:lvl>
    <w:lvl w:ilvl="1" w:tplc="08100019">
      <w:start w:val="1"/>
      <w:numFmt w:val="lowerLetter"/>
      <w:lvlText w:val="%2."/>
      <w:lvlJc w:val="left"/>
      <w:pPr>
        <w:ind w:left="644" w:hanging="360"/>
      </w:pPr>
    </w:lvl>
    <w:lvl w:ilvl="2" w:tplc="0810001B">
      <w:start w:val="1"/>
      <w:numFmt w:val="lowerRoman"/>
      <w:lvlText w:val="%3."/>
      <w:lvlJc w:val="right"/>
      <w:pPr>
        <w:ind w:left="1800" w:hanging="180"/>
      </w:pPr>
    </w:lvl>
    <w:lvl w:ilvl="3" w:tplc="0810000F" w:tentative="1">
      <w:start w:val="1"/>
      <w:numFmt w:val="decimal"/>
      <w:lvlText w:val="%4."/>
      <w:lvlJc w:val="left"/>
      <w:pPr>
        <w:ind w:left="2520" w:hanging="360"/>
      </w:pPr>
    </w:lvl>
    <w:lvl w:ilvl="4" w:tplc="08100019" w:tentative="1">
      <w:start w:val="1"/>
      <w:numFmt w:val="lowerLetter"/>
      <w:lvlText w:val="%5."/>
      <w:lvlJc w:val="left"/>
      <w:pPr>
        <w:ind w:left="3240" w:hanging="360"/>
      </w:pPr>
    </w:lvl>
    <w:lvl w:ilvl="5" w:tplc="0810001B" w:tentative="1">
      <w:start w:val="1"/>
      <w:numFmt w:val="lowerRoman"/>
      <w:lvlText w:val="%6."/>
      <w:lvlJc w:val="right"/>
      <w:pPr>
        <w:ind w:left="3960" w:hanging="180"/>
      </w:pPr>
    </w:lvl>
    <w:lvl w:ilvl="6" w:tplc="0810000F" w:tentative="1">
      <w:start w:val="1"/>
      <w:numFmt w:val="decimal"/>
      <w:lvlText w:val="%7."/>
      <w:lvlJc w:val="left"/>
      <w:pPr>
        <w:ind w:left="4680" w:hanging="360"/>
      </w:pPr>
    </w:lvl>
    <w:lvl w:ilvl="7" w:tplc="08100019" w:tentative="1">
      <w:start w:val="1"/>
      <w:numFmt w:val="lowerLetter"/>
      <w:lvlText w:val="%8."/>
      <w:lvlJc w:val="left"/>
      <w:pPr>
        <w:ind w:left="5400" w:hanging="360"/>
      </w:pPr>
    </w:lvl>
    <w:lvl w:ilvl="8" w:tplc="08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626A7A"/>
    <w:multiLevelType w:val="hybridMultilevel"/>
    <w:tmpl w:val="A13CFC7A"/>
    <w:lvl w:ilvl="0" w:tplc="92FEAEAC">
      <w:numFmt w:val="bullet"/>
      <w:lvlText w:val="-"/>
      <w:lvlJc w:val="left"/>
      <w:pPr>
        <w:ind w:left="362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2" w15:restartNumberingAfterBreak="0">
    <w:nsid w:val="6EF1732B"/>
    <w:multiLevelType w:val="hybridMultilevel"/>
    <w:tmpl w:val="81F8A6B8"/>
    <w:lvl w:ilvl="0" w:tplc="0810000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3" w15:restartNumberingAfterBreak="0">
    <w:nsid w:val="70967B94"/>
    <w:multiLevelType w:val="hybridMultilevel"/>
    <w:tmpl w:val="E2206448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A28F4"/>
    <w:multiLevelType w:val="hybridMultilevel"/>
    <w:tmpl w:val="BED8DA3A"/>
    <w:lvl w:ilvl="0" w:tplc="D256D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16362"/>
    <w:multiLevelType w:val="hybridMultilevel"/>
    <w:tmpl w:val="80C8F9DE"/>
    <w:lvl w:ilvl="0" w:tplc="0810000F">
      <w:start w:val="1"/>
      <w:numFmt w:val="decimal"/>
      <w:lvlText w:val="%1."/>
      <w:lvlJc w:val="left"/>
      <w:pPr>
        <w:ind w:left="360" w:hanging="360"/>
      </w:pPr>
    </w:lvl>
    <w:lvl w:ilvl="1" w:tplc="08100019" w:tentative="1">
      <w:start w:val="1"/>
      <w:numFmt w:val="lowerLetter"/>
      <w:lvlText w:val="%2."/>
      <w:lvlJc w:val="left"/>
      <w:pPr>
        <w:ind w:left="1080" w:hanging="360"/>
      </w:pPr>
    </w:lvl>
    <w:lvl w:ilvl="2" w:tplc="0810001B" w:tentative="1">
      <w:start w:val="1"/>
      <w:numFmt w:val="lowerRoman"/>
      <w:lvlText w:val="%3."/>
      <w:lvlJc w:val="right"/>
      <w:pPr>
        <w:ind w:left="1800" w:hanging="180"/>
      </w:pPr>
    </w:lvl>
    <w:lvl w:ilvl="3" w:tplc="0810000F" w:tentative="1">
      <w:start w:val="1"/>
      <w:numFmt w:val="decimal"/>
      <w:lvlText w:val="%4."/>
      <w:lvlJc w:val="left"/>
      <w:pPr>
        <w:ind w:left="2520" w:hanging="360"/>
      </w:pPr>
    </w:lvl>
    <w:lvl w:ilvl="4" w:tplc="08100019" w:tentative="1">
      <w:start w:val="1"/>
      <w:numFmt w:val="lowerLetter"/>
      <w:lvlText w:val="%5."/>
      <w:lvlJc w:val="left"/>
      <w:pPr>
        <w:ind w:left="3240" w:hanging="360"/>
      </w:pPr>
    </w:lvl>
    <w:lvl w:ilvl="5" w:tplc="0810001B" w:tentative="1">
      <w:start w:val="1"/>
      <w:numFmt w:val="lowerRoman"/>
      <w:lvlText w:val="%6."/>
      <w:lvlJc w:val="right"/>
      <w:pPr>
        <w:ind w:left="3960" w:hanging="180"/>
      </w:pPr>
    </w:lvl>
    <w:lvl w:ilvl="6" w:tplc="0810000F" w:tentative="1">
      <w:start w:val="1"/>
      <w:numFmt w:val="decimal"/>
      <w:lvlText w:val="%7."/>
      <w:lvlJc w:val="left"/>
      <w:pPr>
        <w:ind w:left="4680" w:hanging="360"/>
      </w:pPr>
    </w:lvl>
    <w:lvl w:ilvl="7" w:tplc="08100019" w:tentative="1">
      <w:start w:val="1"/>
      <w:numFmt w:val="lowerLetter"/>
      <w:lvlText w:val="%8."/>
      <w:lvlJc w:val="left"/>
      <w:pPr>
        <w:ind w:left="5400" w:hanging="360"/>
      </w:pPr>
    </w:lvl>
    <w:lvl w:ilvl="8" w:tplc="08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1928518">
    <w:abstractNumId w:val="23"/>
  </w:num>
  <w:num w:numId="2" w16cid:durableId="163666842">
    <w:abstractNumId w:val="0"/>
  </w:num>
  <w:num w:numId="3" w16cid:durableId="627856564">
    <w:abstractNumId w:val="21"/>
  </w:num>
  <w:num w:numId="4" w16cid:durableId="362291604">
    <w:abstractNumId w:val="18"/>
  </w:num>
  <w:num w:numId="5" w16cid:durableId="321545404">
    <w:abstractNumId w:val="22"/>
  </w:num>
  <w:num w:numId="6" w16cid:durableId="2037926672">
    <w:abstractNumId w:val="3"/>
  </w:num>
  <w:num w:numId="7" w16cid:durableId="1084108889">
    <w:abstractNumId w:val="25"/>
  </w:num>
  <w:num w:numId="8" w16cid:durableId="631325225">
    <w:abstractNumId w:val="7"/>
  </w:num>
  <w:num w:numId="9" w16cid:durableId="1558710531">
    <w:abstractNumId w:val="8"/>
  </w:num>
  <w:num w:numId="10" w16cid:durableId="1647590811">
    <w:abstractNumId w:val="9"/>
  </w:num>
  <w:num w:numId="11" w16cid:durableId="951132313">
    <w:abstractNumId w:val="16"/>
  </w:num>
  <w:num w:numId="12" w16cid:durableId="31999216">
    <w:abstractNumId w:val="19"/>
  </w:num>
  <w:num w:numId="13" w16cid:durableId="1277568158">
    <w:abstractNumId w:val="10"/>
  </w:num>
  <w:num w:numId="14" w16cid:durableId="702754356">
    <w:abstractNumId w:val="11"/>
  </w:num>
  <w:num w:numId="15" w16cid:durableId="1072309075">
    <w:abstractNumId w:val="13"/>
  </w:num>
  <w:num w:numId="16" w16cid:durableId="1548637470">
    <w:abstractNumId w:val="17"/>
  </w:num>
  <w:num w:numId="17" w16cid:durableId="617565796">
    <w:abstractNumId w:val="5"/>
  </w:num>
  <w:num w:numId="18" w16cid:durableId="1362628307">
    <w:abstractNumId w:val="20"/>
  </w:num>
  <w:num w:numId="19" w16cid:durableId="1045911912">
    <w:abstractNumId w:val="12"/>
  </w:num>
  <w:num w:numId="20" w16cid:durableId="542979931">
    <w:abstractNumId w:val="15"/>
  </w:num>
  <w:num w:numId="21" w16cid:durableId="386759622">
    <w:abstractNumId w:val="2"/>
  </w:num>
  <w:num w:numId="22" w16cid:durableId="1503623611">
    <w:abstractNumId w:val="6"/>
  </w:num>
  <w:num w:numId="23" w16cid:durableId="1717048333">
    <w:abstractNumId w:val="14"/>
  </w:num>
  <w:num w:numId="24" w16cid:durableId="1091656162">
    <w:abstractNumId w:val="1"/>
  </w:num>
  <w:num w:numId="25" w16cid:durableId="1584028476">
    <w:abstractNumId w:val="24"/>
  </w:num>
  <w:num w:numId="26" w16cid:durableId="1476485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FE"/>
    <w:rsid w:val="00000C15"/>
    <w:rsid w:val="00000EEF"/>
    <w:rsid w:val="00001FA7"/>
    <w:rsid w:val="0000656C"/>
    <w:rsid w:val="00007EB2"/>
    <w:rsid w:val="00011396"/>
    <w:rsid w:val="00012F67"/>
    <w:rsid w:val="000130C7"/>
    <w:rsid w:val="00014D15"/>
    <w:rsid w:val="0001771C"/>
    <w:rsid w:val="000251D5"/>
    <w:rsid w:val="0003066B"/>
    <w:rsid w:val="0003225D"/>
    <w:rsid w:val="0003243E"/>
    <w:rsid w:val="000357BA"/>
    <w:rsid w:val="000368AA"/>
    <w:rsid w:val="00045662"/>
    <w:rsid w:val="00055E86"/>
    <w:rsid w:val="000602A2"/>
    <w:rsid w:val="00061426"/>
    <w:rsid w:val="00061B47"/>
    <w:rsid w:val="000658CD"/>
    <w:rsid w:val="0007007E"/>
    <w:rsid w:val="0007287F"/>
    <w:rsid w:val="00076D8D"/>
    <w:rsid w:val="0007700F"/>
    <w:rsid w:val="00080F77"/>
    <w:rsid w:val="00081E16"/>
    <w:rsid w:val="00082A5F"/>
    <w:rsid w:val="00082C60"/>
    <w:rsid w:val="00082D87"/>
    <w:rsid w:val="00085E88"/>
    <w:rsid w:val="00086D83"/>
    <w:rsid w:val="00091863"/>
    <w:rsid w:val="000A145A"/>
    <w:rsid w:val="000A4C63"/>
    <w:rsid w:val="000A5EA1"/>
    <w:rsid w:val="000A71D5"/>
    <w:rsid w:val="000A7FF9"/>
    <w:rsid w:val="000B3D84"/>
    <w:rsid w:val="000B4268"/>
    <w:rsid w:val="000C1014"/>
    <w:rsid w:val="000C22D2"/>
    <w:rsid w:val="000C6015"/>
    <w:rsid w:val="000C6849"/>
    <w:rsid w:val="000C7531"/>
    <w:rsid w:val="000C79E6"/>
    <w:rsid w:val="000D0D7C"/>
    <w:rsid w:val="000D273B"/>
    <w:rsid w:val="000D5F18"/>
    <w:rsid w:val="000D7517"/>
    <w:rsid w:val="000E1D14"/>
    <w:rsid w:val="000E1ED3"/>
    <w:rsid w:val="000E2AF0"/>
    <w:rsid w:val="000E3435"/>
    <w:rsid w:val="000E4D92"/>
    <w:rsid w:val="000F0965"/>
    <w:rsid w:val="000F2FD1"/>
    <w:rsid w:val="000F4C14"/>
    <w:rsid w:val="000F622F"/>
    <w:rsid w:val="00100613"/>
    <w:rsid w:val="00103E32"/>
    <w:rsid w:val="0010784B"/>
    <w:rsid w:val="00110083"/>
    <w:rsid w:val="001117F2"/>
    <w:rsid w:val="001124D8"/>
    <w:rsid w:val="00114DC7"/>
    <w:rsid w:val="00117F2A"/>
    <w:rsid w:val="001213A1"/>
    <w:rsid w:val="00122EAC"/>
    <w:rsid w:val="00123DF1"/>
    <w:rsid w:val="00124CD8"/>
    <w:rsid w:val="00126AF2"/>
    <w:rsid w:val="0012716C"/>
    <w:rsid w:val="00130859"/>
    <w:rsid w:val="001367AD"/>
    <w:rsid w:val="001371DE"/>
    <w:rsid w:val="00141856"/>
    <w:rsid w:val="001426DC"/>
    <w:rsid w:val="001431BF"/>
    <w:rsid w:val="00150E4C"/>
    <w:rsid w:val="001513E4"/>
    <w:rsid w:val="00151A8E"/>
    <w:rsid w:val="00154A20"/>
    <w:rsid w:val="00155CB8"/>
    <w:rsid w:val="001568AC"/>
    <w:rsid w:val="00156E6E"/>
    <w:rsid w:val="001577A1"/>
    <w:rsid w:val="00160BD3"/>
    <w:rsid w:val="00160C77"/>
    <w:rsid w:val="00162E0F"/>
    <w:rsid w:val="00163B2B"/>
    <w:rsid w:val="00170A3E"/>
    <w:rsid w:val="00174475"/>
    <w:rsid w:val="00174A4A"/>
    <w:rsid w:val="00174BD8"/>
    <w:rsid w:val="00176684"/>
    <w:rsid w:val="001768B1"/>
    <w:rsid w:val="00177460"/>
    <w:rsid w:val="001820BF"/>
    <w:rsid w:val="0018607C"/>
    <w:rsid w:val="0019069B"/>
    <w:rsid w:val="001925B1"/>
    <w:rsid w:val="00193388"/>
    <w:rsid w:val="00196919"/>
    <w:rsid w:val="00197AA8"/>
    <w:rsid w:val="001A0B61"/>
    <w:rsid w:val="001A0C36"/>
    <w:rsid w:val="001A13E0"/>
    <w:rsid w:val="001A4FD3"/>
    <w:rsid w:val="001A66F7"/>
    <w:rsid w:val="001B14B1"/>
    <w:rsid w:val="001B1590"/>
    <w:rsid w:val="001B3612"/>
    <w:rsid w:val="001C167A"/>
    <w:rsid w:val="001C2B05"/>
    <w:rsid w:val="001C60D6"/>
    <w:rsid w:val="001C62A9"/>
    <w:rsid w:val="001C69B1"/>
    <w:rsid w:val="001D02AA"/>
    <w:rsid w:val="001D3804"/>
    <w:rsid w:val="001D4442"/>
    <w:rsid w:val="001D54AE"/>
    <w:rsid w:val="001D69CB"/>
    <w:rsid w:val="001D6EE8"/>
    <w:rsid w:val="001E3854"/>
    <w:rsid w:val="001E6380"/>
    <w:rsid w:val="001F1307"/>
    <w:rsid w:val="001F3425"/>
    <w:rsid w:val="001F3956"/>
    <w:rsid w:val="001F4D38"/>
    <w:rsid w:val="001F6688"/>
    <w:rsid w:val="00201F4B"/>
    <w:rsid w:val="00202E52"/>
    <w:rsid w:val="00205628"/>
    <w:rsid w:val="002064E9"/>
    <w:rsid w:val="00211378"/>
    <w:rsid w:val="00211B42"/>
    <w:rsid w:val="00211DF2"/>
    <w:rsid w:val="00212FA8"/>
    <w:rsid w:val="00213849"/>
    <w:rsid w:val="00215F07"/>
    <w:rsid w:val="00224D85"/>
    <w:rsid w:val="00226570"/>
    <w:rsid w:val="00236FB4"/>
    <w:rsid w:val="00241A72"/>
    <w:rsid w:val="002440B7"/>
    <w:rsid w:val="00251351"/>
    <w:rsid w:val="00251EF1"/>
    <w:rsid w:val="002530E4"/>
    <w:rsid w:val="0025644E"/>
    <w:rsid w:val="0025693D"/>
    <w:rsid w:val="00263046"/>
    <w:rsid w:val="002701E9"/>
    <w:rsid w:val="002726C5"/>
    <w:rsid w:val="00273B56"/>
    <w:rsid w:val="00274116"/>
    <w:rsid w:val="00277174"/>
    <w:rsid w:val="002775C3"/>
    <w:rsid w:val="00277D75"/>
    <w:rsid w:val="00285CC8"/>
    <w:rsid w:val="00290139"/>
    <w:rsid w:val="00295528"/>
    <w:rsid w:val="002A0C4E"/>
    <w:rsid w:val="002A1157"/>
    <w:rsid w:val="002A2976"/>
    <w:rsid w:val="002A6686"/>
    <w:rsid w:val="002A6D72"/>
    <w:rsid w:val="002A6E0E"/>
    <w:rsid w:val="002A6FCE"/>
    <w:rsid w:val="002B3B0F"/>
    <w:rsid w:val="002B428D"/>
    <w:rsid w:val="002B44EC"/>
    <w:rsid w:val="002B4FC9"/>
    <w:rsid w:val="002C1A51"/>
    <w:rsid w:val="002C292D"/>
    <w:rsid w:val="002D44E5"/>
    <w:rsid w:val="002D4803"/>
    <w:rsid w:val="002D7961"/>
    <w:rsid w:val="002F372C"/>
    <w:rsid w:val="002F7047"/>
    <w:rsid w:val="0030061F"/>
    <w:rsid w:val="00306C07"/>
    <w:rsid w:val="003173EA"/>
    <w:rsid w:val="00320875"/>
    <w:rsid w:val="003218B2"/>
    <w:rsid w:val="0032200A"/>
    <w:rsid w:val="00322706"/>
    <w:rsid w:val="00322EF8"/>
    <w:rsid w:val="003231DF"/>
    <w:rsid w:val="003234F9"/>
    <w:rsid w:val="00323C97"/>
    <w:rsid w:val="00323EFE"/>
    <w:rsid w:val="0032425B"/>
    <w:rsid w:val="003300F0"/>
    <w:rsid w:val="00331CB9"/>
    <w:rsid w:val="003337FB"/>
    <w:rsid w:val="00334E4D"/>
    <w:rsid w:val="00335E52"/>
    <w:rsid w:val="0033627C"/>
    <w:rsid w:val="00353691"/>
    <w:rsid w:val="0036014D"/>
    <w:rsid w:val="0036218A"/>
    <w:rsid w:val="00364B6A"/>
    <w:rsid w:val="00367C73"/>
    <w:rsid w:val="0037288E"/>
    <w:rsid w:val="00373ECF"/>
    <w:rsid w:val="0037592E"/>
    <w:rsid w:val="00382246"/>
    <w:rsid w:val="00382694"/>
    <w:rsid w:val="0038486E"/>
    <w:rsid w:val="00384D28"/>
    <w:rsid w:val="003866C9"/>
    <w:rsid w:val="003879CC"/>
    <w:rsid w:val="00387F98"/>
    <w:rsid w:val="00390F74"/>
    <w:rsid w:val="00393183"/>
    <w:rsid w:val="00394510"/>
    <w:rsid w:val="003948C3"/>
    <w:rsid w:val="003A120C"/>
    <w:rsid w:val="003A1DB1"/>
    <w:rsid w:val="003A58C6"/>
    <w:rsid w:val="003B09ED"/>
    <w:rsid w:val="003B3392"/>
    <w:rsid w:val="003B7045"/>
    <w:rsid w:val="003B7E1C"/>
    <w:rsid w:val="003C0947"/>
    <w:rsid w:val="003C1DBE"/>
    <w:rsid w:val="003C4A2B"/>
    <w:rsid w:val="003C57A3"/>
    <w:rsid w:val="003C6479"/>
    <w:rsid w:val="003C6DDB"/>
    <w:rsid w:val="003D0963"/>
    <w:rsid w:val="003D597F"/>
    <w:rsid w:val="003E0BCA"/>
    <w:rsid w:val="003E2134"/>
    <w:rsid w:val="003E2143"/>
    <w:rsid w:val="003E298E"/>
    <w:rsid w:val="003E6BAD"/>
    <w:rsid w:val="003F057F"/>
    <w:rsid w:val="00401050"/>
    <w:rsid w:val="00403A86"/>
    <w:rsid w:val="00404881"/>
    <w:rsid w:val="004054A8"/>
    <w:rsid w:val="00405D60"/>
    <w:rsid w:val="00406690"/>
    <w:rsid w:val="00412CD0"/>
    <w:rsid w:val="00413562"/>
    <w:rsid w:val="004169B0"/>
    <w:rsid w:val="00424228"/>
    <w:rsid w:val="00424C9F"/>
    <w:rsid w:val="00427F9B"/>
    <w:rsid w:val="00431DB4"/>
    <w:rsid w:val="004328AD"/>
    <w:rsid w:val="004348DD"/>
    <w:rsid w:val="0043554B"/>
    <w:rsid w:val="00444A21"/>
    <w:rsid w:val="004455AF"/>
    <w:rsid w:val="0045094B"/>
    <w:rsid w:val="0045636E"/>
    <w:rsid w:val="00465603"/>
    <w:rsid w:val="00465D7D"/>
    <w:rsid w:val="004661C2"/>
    <w:rsid w:val="00470275"/>
    <w:rsid w:val="00474253"/>
    <w:rsid w:val="00474A3E"/>
    <w:rsid w:val="00474B0C"/>
    <w:rsid w:val="00475606"/>
    <w:rsid w:val="00477F40"/>
    <w:rsid w:val="0048118F"/>
    <w:rsid w:val="00485FF3"/>
    <w:rsid w:val="00491CA0"/>
    <w:rsid w:val="004965D4"/>
    <w:rsid w:val="004A1051"/>
    <w:rsid w:val="004A2847"/>
    <w:rsid w:val="004A2A54"/>
    <w:rsid w:val="004A58CE"/>
    <w:rsid w:val="004B76A5"/>
    <w:rsid w:val="004C2B6A"/>
    <w:rsid w:val="004C36D3"/>
    <w:rsid w:val="004C53D8"/>
    <w:rsid w:val="004C5B97"/>
    <w:rsid w:val="004D3365"/>
    <w:rsid w:val="004D3B9B"/>
    <w:rsid w:val="004D3BC8"/>
    <w:rsid w:val="004D6DEF"/>
    <w:rsid w:val="004E0F0F"/>
    <w:rsid w:val="004E3FFD"/>
    <w:rsid w:val="004E7DCC"/>
    <w:rsid w:val="004F3B16"/>
    <w:rsid w:val="004F5BF2"/>
    <w:rsid w:val="004F733D"/>
    <w:rsid w:val="004F7D5F"/>
    <w:rsid w:val="00502088"/>
    <w:rsid w:val="00507553"/>
    <w:rsid w:val="00510815"/>
    <w:rsid w:val="00510E77"/>
    <w:rsid w:val="00511AAC"/>
    <w:rsid w:val="00513CE8"/>
    <w:rsid w:val="0051428B"/>
    <w:rsid w:val="00515853"/>
    <w:rsid w:val="005161D1"/>
    <w:rsid w:val="00517556"/>
    <w:rsid w:val="0052070B"/>
    <w:rsid w:val="00520F85"/>
    <w:rsid w:val="00521FC1"/>
    <w:rsid w:val="00522362"/>
    <w:rsid w:val="005232D0"/>
    <w:rsid w:val="005337DB"/>
    <w:rsid w:val="00535D7A"/>
    <w:rsid w:val="00540C21"/>
    <w:rsid w:val="00541980"/>
    <w:rsid w:val="00550C54"/>
    <w:rsid w:val="0055170A"/>
    <w:rsid w:val="00551C89"/>
    <w:rsid w:val="00554070"/>
    <w:rsid w:val="005558FF"/>
    <w:rsid w:val="00560966"/>
    <w:rsid w:val="00563869"/>
    <w:rsid w:val="00567DEF"/>
    <w:rsid w:val="00570D9B"/>
    <w:rsid w:val="00571745"/>
    <w:rsid w:val="0057553F"/>
    <w:rsid w:val="005808C5"/>
    <w:rsid w:val="00582401"/>
    <w:rsid w:val="005827D6"/>
    <w:rsid w:val="00582FC8"/>
    <w:rsid w:val="005831F8"/>
    <w:rsid w:val="005859CC"/>
    <w:rsid w:val="005A1FBC"/>
    <w:rsid w:val="005A7D17"/>
    <w:rsid w:val="005B0F50"/>
    <w:rsid w:val="005B2AAF"/>
    <w:rsid w:val="005B3F46"/>
    <w:rsid w:val="005C0A6C"/>
    <w:rsid w:val="005C10FB"/>
    <w:rsid w:val="005C27D8"/>
    <w:rsid w:val="005C377A"/>
    <w:rsid w:val="005D0FF1"/>
    <w:rsid w:val="005D1E41"/>
    <w:rsid w:val="005D5156"/>
    <w:rsid w:val="005E26E5"/>
    <w:rsid w:val="005E512F"/>
    <w:rsid w:val="005E654E"/>
    <w:rsid w:val="005E7B13"/>
    <w:rsid w:val="005F0A08"/>
    <w:rsid w:val="005F1680"/>
    <w:rsid w:val="005F2B29"/>
    <w:rsid w:val="005F3425"/>
    <w:rsid w:val="005F3593"/>
    <w:rsid w:val="005F3D8B"/>
    <w:rsid w:val="005F5077"/>
    <w:rsid w:val="00600B2C"/>
    <w:rsid w:val="00606590"/>
    <w:rsid w:val="00606EE2"/>
    <w:rsid w:val="0060782D"/>
    <w:rsid w:val="0061208D"/>
    <w:rsid w:val="00613CDC"/>
    <w:rsid w:val="006221C9"/>
    <w:rsid w:val="00626A2D"/>
    <w:rsid w:val="00627184"/>
    <w:rsid w:val="006315E6"/>
    <w:rsid w:val="00637A3E"/>
    <w:rsid w:val="00644C2F"/>
    <w:rsid w:val="00645AF3"/>
    <w:rsid w:val="00645CB1"/>
    <w:rsid w:val="006556C0"/>
    <w:rsid w:val="00656A0C"/>
    <w:rsid w:val="006578ED"/>
    <w:rsid w:val="0066094A"/>
    <w:rsid w:val="00662504"/>
    <w:rsid w:val="0066707A"/>
    <w:rsid w:val="00676E4A"/>
    <w:rsid w:val="00677D50"/>
    <w:rsid w:val="00685B34"/>
    <w:rsid w:val="0069103D"/>
    <w:rsid w:val="0069237D"/>
    <w:rsid w:val="006945CB"/>
    <w:rsid w:val="00695463"/>
    <w:rsid w:val="006A0ACF"/>
    <w:rsid w:val="006A6C9A"/>
    <w:rsid w:val="006B2985"/>
    <w:rsid w:val="006B2B03"/>
    <w:rsid w:val="006B4BFE"/>
    <w:rsid w:val="006C0171"/>
    <w:rsid w:val="006C05EF"/>
    <w:rsid w:val="006C0E7E"/>
    <w:rsid w:val="006C1546"/>
    <w:rsid w:val="006C2B71"/>
    <w:rsid w:val="006C35DE"/>
    <w:rsid w:val="006C4342"/>
    <w:rsid w:val="006D137F"/>
    <w:rsid w:val="006D13BD"/>
    <w:rsid w:val="006D5ED9"/>
    <w:rsid w:val="006E0361"/>
    <w:rsid w:val="006E3859"/>
    <w:rsid w:val="006E5654"/>
    <w:rsid w:val="006E745A"/>
    <w:rsid w:val="006E7CE5"/>
    <w:rsid w:val="006F042C"/>
    <w:rsid w:val="006F3274"/>
    <w:rsid w:val="006F62D6"/>
    <w:rsid w:val="006F683E"/>
    <w:rsid w:val="006F7557"/>
    <w:rsid w:val="00700952"/>
    <w:rsid w:val="00703C07"/>
    <w:rsid w:val="007173BA"/>
    <w:rsid w:val="007176E8"/>
    <w:rsid w:val="0072056B"/>
    <w:rsid w:val="00723746"/>
    <w:rsid w:val="0072561C"/>
    <w:rsid w:val="007269CA"/>
    <w:rsid w:val="00727C8F"/>
    <w:rsid w:val="0073080C"/>
    <w:rsid w:val="00731544"/>
    <w:rsid w:val="007319ED"/>
    <w:rsid w:val="00735DBD"/>
    <w:rsid w:val="007364CD"/>
    <w:rsid w:val="007405A8"/>
    <w:rsid w:val="0074060E"/>
    <w:rsid w:val="00740709"/>
    <w:rsid w:val="00742729"/>
    <w:rsid w:val="007432A3"/>
    <w:rsid w:val="007451D1"/>
    <w:rsid w:val="00746052"/>
    <w:rsid w:val="00747C45"/>
    <w:rsid w:val="00750721"/>
    <w:rsid w:val="00750B57"/>
    <w:rsid w:val="007530A8"/>
    <w:rsid w:val="007534BE"/>
    <w:rsid w:val="0076025A"/>
    <w:rsid w:val="007604E3"/>
    <w:rsid w:val="007660D5"/>
    <w:rsid w:val="007705F3"/>
    <w:rsid w:val="00772FEA"/>
    <w:rsid w:val="00775178"/>
    <w:rsid w:val="00775182"/>
    <w:rsid w:val="007755D3"/>
    <w:rsid w:val="0078456A"/>
    <w:rsid w:val="00786C28"/>
    <w:rsid w:val="007924E8"/>
    <w:rsid w:val="0079573D"/>
    <w:rsid w:val="00796482"/>
    <w:rsid w:val="007971B3"/>
    <w:rsid w:val="007A0563"/>
    <w:rsid w:val="007A082C"/>
    <w:rsid w:val="007A0EF5"/>
    <w:rsid w:val="007A2EE2"/>
    <w:rsid w:val="007A6A6B"/>
    <w:rsid w:val="007B0617"/>
    <w:rsid w:val="007B18CB"/>
    <w:rsid w:val="007B299B"/>
    <w:rsid w:val="007B2DB9"/>
    <w:rsid w:val="007B409D"/>
    <w:rsid w:val="007C0D96"/>
    <w:rsid w:val="007C25D4"/>
    <w:rsid w:val="007C3212"/>
    <w:rsid w:val="007C69A9"/>
    <w:rsid w:val="007C7E7A"/>
    <w:rsid w:val="007D0B91"/>
    <w:rsid w:val="007D1CA2"/>
    <w:rsid w:val="007D4E9E"/>
    <w:rsid w:val="007D7DF8"/>
    <w:rsid w:val="007E2FFA"/>
    <w:rsid w:val="007E4504"/>
    <w:rsid w:val="007E78C9"/>
    <w:rsid w:val="007F32C4"/>
    <w:rsid w:val="007F5619"/>
    <w:rsid w:val="007F5B4E"/>
    <w:rsid w:val="007F5BDD"/>
    <w:rsid w:val="007F615A"/>
    <w:rsid w:val="007F6890"/>
    <w:rsid w:val="0080069B"/>
    <w:rsid w:val="008038D4"/>
    <w:rsid w:val="00805978"/>
    <w:rsid w:val="00807EE9"/>
    <w:rsid w:val="00810725"/>
    <w:rsid w:val="008128C8"/>
    <w:rsid w:val="0081345F"/>
    <w:rsid w:val="008136E5"/>
    <w:rsid w:val="00817EC5"/>
    <w:rsid w:val="0082069C"/>
    <w:rsid w:val="008214CC"/>
    <w:rsid w:val="00822E42"/>
    <w:rsid w:val="0082356E"/>
    <w:rsid w:val="00824C2D"/>
    <w:rsid w:val="0082580A"/>
    <w:rsid w:val="008260A6"/>
    <w:rsid w:val="0082742D"/>
    <w:rsid w:val="0083425D"/>
    <w:rsid w:val="008345E4"/>
    <w:rsid w:val="00837327"/>
    <w:rsid w:val="0084312A"/>
    <w:rsid w:val="00847880"/>
    <w:rsid w:val="0085093A"/>
    <w:rsid w:val="00850DBA"/>
    <w:rsid w:val="00852DFB"/>
    <w:rsid w:val="00856106"/>
    <w:rsid w:val="008577A4"/>
    <w:rsid w:val="00857BD4"/>
    <w:rsid w:val="00860150"/>
    <w:rsid w:val="008615D4"/>
    <w:rsid w:val="00861897"/>
    <w:rsid w:val="00862A2A"/>
    <w:rsid w:val="00862D90"/>
    <w:rsid w:val="008653F9"/>
    <w:rsid w:val="00865FEA"/>
    <w:rsid w:val="00866313"/>
    <w:rsid w:val="008709CA"/>
    <w:rsid w:val="008728BC"/>
    <w:rsid w:val="00873E69"/>
    <w:rsid w:val="0087656D"/>
    <w:rsid w:val="00876C6F"/>
    <w:rsid w:val="008802E6"/>
    <w:rsid w:val="00882959"/>
    <w:rsid w:val="008851C1"/>
    <w:rsid w:val="00885A60"/>
    <w:rsid w:val="00885D08"/>
    <w:rsid w:val="008871C5"/>
    <w:rsid w:val="00890C10"/>
    <w:rsid w:val="00891B8A"/>
    <w:rsid w:val="008924B2"/>
    <w:rsid w:val="00892502"/>
    <w:rsid w:val="008A12A0"/>
    <w:rsid w:val="008A1C04"/>
    <w:rsid w:val="008A77FC"/>
    <w:rsid w:val="008B58D2"/>
    <w:rsid w:val="008C1ABD"/>
    <w:rsid w:val="008C1B44"/>
    <w:rsid w:val="008C493A"/>
    <w:rsid w:val="008D24B0"/>
    <w:rsid w:val="008D6AF0"/>
    <w:rsid w:val="008E18D2"/>
    <w:rsid w:val="008E32A7"/>
    <w:rsid w:val="008F01E0"/>
    <w:rsid w:val="008F3C4B"/>
    <w:rsid w:val="008F49E7"/>
    <w:rsid w:val="009002F3"/>
    <w:rsid w:val="00902E32"/>
    <w:rsid w:val="00904658"/>
    <w:rsid w:val="009101F1"/>
    <w:rsid w:val="009122BB"/>
    <w:rsid w:val="009132B7"/>
    <w:rsid w:val="00920526"/>
    <w:rsid w:val="0092469C"/>
    <w:rsid w:val="00931842"/>
    <w:rsid w:val="00934E61"/>
    <w:rsid w:val="00935E91"/>
    <w:rsid w:val="00935F04"/>
    <w:rsid w:val="009362AD"/>
    <w:rsid w:val="00936798"/>
    <w:rsid w:val="009419D4"/>
    <w:rsid w:val="00941FD8"/>
    <w:rsid w:val="00943278"/>
    <w:rsid w:val="00943FD1"/>
    <w:rsid w:val="00946D51"/>
    <w:rsid w:val="009512A1"/>
    <w:rsid w:val="0095262C"/>
    <w:rsid w:val="009529F9"/>
    <w:rsid w:val="0095419B"/>
    <w:rsid w:val="00956D19"/>
    <w:rsid w:val="00957C8C"/>
    <w:rsid w:val="009654D3"/>
    <w:rsid w:val="00966CB1"/>
    <w:rsid w:val="00970100"/>
    <w:rsid w:val="00971BEE"/>
    <w:rsid w:val="0097415B"/>
    <w:rsid w:val="00974D59"/>
    <w:rsid w:val="00981014"/>
    <w:rsid w:val="00981C7C"/>
    <w:rsid w:val="00982D95"/>
    <w:rsid w:val="00984379"/>
    <w:rsid w:val="0098563A"/>
    <w:rsid w:val="00994F79"/>
    <w:rsid w:val="009958AA"/>
    <w:rsid w:val="009959B2"/>
    <w:rsid w:val="009B6A3C"/>
    <w:rsid w:val="009B6ACD"/>
    <w:rsid w:val="009B7D63"/>
    <w:rsid w:val="009B7E27"/>
    <w:rsid w:val="009C02A0"/>
    <w:rsid w:val="009C2B6E"/>
    <w:rsid w:val="009C4AE9"/>
    <w:rsid w:val="009C5A7B"/>
    <w:rsid w:val="009C6524"/>
    <w:rsid w:val="009D4954"/>
    <w:rsid w:val="009D5046"/>
    <w:rsid w:val="009E3566"/>
    <w:rsid w:val="009E4AD8"/>
    <w:rsid w:val="009E4FEF"/>
    <w:rsid w:val="009E595E"/>
    <w:rsid w:val="009E7053"/>
    <w:rsid w:val="009F0D42"/>
    <w:rsid w:val="009F0FEE"/>
    <w:rsid w:val="009F2108"/>
    <w:rsid w:val="00A01B5B"/>
    <w:rsid w:val="00A046E2"/>
    <w:rsid w:val="00A05589"/>
    <w:rsid w:val="00A05F11"/>
    <w:rsid w:val="00A06CC9"/>
    <w:rsid w:val="00A07B60"/>
    <w:rsid w:val="00A115ED"/>
    <w:rsid w:val="00A148E2"/>
    <w:rsid w:val="00A161AA"/>
    <w:rsid w:val="00A17247"/>
    <w:rsid w:val="00A213BF"/>
    <w:rsid w:val="00A229F5"/>
    <w:rsid w:val="00A2510D"/>
    <w:rsid w:val="00A269AC"/>
    <w:rsid w:val="00A2725B"/>
    <w:rsid w:val="00A30910"/>
    <w:rsid w:val="00A347BD"/>
    <w:rsid w:val="00A356D1"/>
    <w:rsid w:val="00A36C11"/>
    <w:rsid w:val="00A37B04"/>
    <w:rsid w:val="00A41EFC"/>
    <w:rsid w:val="00A42C77"/>
    <w:rsid w:val="00A45C20"/>
    <w:rsid w:val="00A47E9B"/>
    <w:rsid w:val="00A5641C"/>
    <w:rsid w:val="00A5798A"/>
    <w:rsid w:val="00A6048F"/>
    <w:rsid w:val="00A640F6"/>
    <w:rsid w:val="00A6686F"/>
    <w:rsid w:val="00A67EC6"/>
    <w:rsid w:val="00A724B5"/>
    <w:rsid w:val="00A72A0C"/>
    <w:rsid w:val="00A73184"/>
    <w:rsid w:val="00A753D4"/>
    <w:rsid w:val="00A77C30"/>
    <w:rsid w:val="00A8197B"/>
    <w:rsid w:val="00A8274F"/>
    <w:rsid w:val="00A9022E"/>
    <w:rsid w:val="00A9026E"/>
    <w:rsid w:val="00A907B0"/>
    <w:rsid w:val="00A92300"/>
    <w:rsid w:val="00A92F06"/>
    <w:rsid w:val="00A949D5"/>
    <w:rsid w:val="00AA324F"/>
    <w:rsid w:val="00AA5C1A"/>
    <w:rsid w:val="00AA67DB"/>
    <w:rsid w:val="00AB2E5E"/>
    <w:rsid w:val="00AB2F18"/>
    <w:rsid w:val="00AB4396"/>
    <w:rsid w:val="00AB45B6"/>
    <w:rsid w:val="00AB4EDB"/>
    <w:rsid w:val="00AB6706"/>
    <w:rsid w:val="00AB6C5F"/>
    <w:rsid w:val="00AC0ABE"/>
    <w:rsid w:val="00AD20B8"/>
    <w:rsid w:val="00AD24C3"/>
    <w:rsid w:val="00AD2F76"/>
    <w:rsid w:val="00AD5960"/>
    <w:rsid w:val="00AE0930"/>
    <w:rsid w:val="00AE2D21"/>
    <w:rsid w:val="00AF127A"/>
    <w:rsid w:val="00AF4B17"/>
    <w:rsid w:val="00B01121"/>
    <w:rsid w:val="00B02426"/>
    <w:rsid w:val="00B02515"/>
    <w:rsid w:val="00B03B5D"/>
    <w:rsid w:val="00B05CA8"/>
    <w:rsid w:val="00B10B04"/>
    <w:rsid w:val="00B116BC"/>
    <w:rsid w:val="00B16E4E"/>
    <w:rsid w:val="00B311D7"/>
    <w:rsid w:val="00B31681"/>
    <w:rsid w:val="00B3244A"/>
    <w:rsid w:val="00B3539E"/>
    <w:rsid w:val="00B362AB"/>
    <w:rsid w:val="00B36444"/>
    <w:rsid w:val="00B36BE7"/>
    <w:rsid w:val="00B44840"/>
    <w:rsid w:val="00B44BAC"/>
    <w:rsid w:val="00B47EF3"/>
    <w:rsid w:val="00B52A98"/>
    <w:rsid w:val="00B54AD8"/>
    <w:rsid w:val="00B54F6B"/>
    <w:rsid w:val="00B57046"/>
    <w:rsid w:val="00B60F86"/>
    <w:rsid w:val="00B625C4"/>
    <w:rsid w:val="00B62E56"/>
    <w:rsid w:val="00B65898"/>
    <w:rsid w:val="00B66213"/>
    <w:rsid w:val="00B66842"/>
    <w:rsid w:val="00B673B6"/>
    <w:rsid w:val="00B80952"/>
    <w:rsid w:val="00B819C8"/>
    <w:rsid w:val="00B84F86"/>
    <w:rsid w:val="00B86BCA"/>
    <w:rsid w:val="00B90D3D"/>
    <w:rsid w:val="00B92F98"/>
    <w:rsid w:val="00B93E32"/>
    <w:rsid w:val="00B94232"/>
    <w:rsid w:val="00B94E5B"/>
    <w:rsid w:val="00B97FD5"/>
    <w:rsid w:val="00BA1497"/>
    <w:rsid w:val="00BA2124"/>
    <w:rsid w:val="00BA5230"/>
    <w:rsid w:val="00BB5EBD"/>
    <w:rsid w:val="00BC0198"/>
    <w:rsid w:val="00BC253A"/>
    <w:rsid w:val="00BC5A4B"/>
    <w:rsid w:val="00BD05A2"/>
    <w:rsid w:val="00BD2703"/>
    <w:rsid w:val="00BD4EA9"/>
    <w:rsid w:val="00BD6340"/>
    <w:rsid w:val="00BD6E31"/>
    <w:rsid w:val="00BD7FC3"/>
    <w:rsid w:val="00BE51E4"/>
    <w:rsid w:val="00BE5907"/>
    <w:rsid w:val="00BE6FA9"/>
    <w:rsid w:val="00BF0F2C"/>
    <w:rsid w:val="00BF2D19"/>
    <w:rsid w:val="00BF3995"/>
    <w:rsid w:val="00BF4B46"/>
    <w:rsid w:val="00BF557B"/>
    <w:rsid w:val="00BF55C8"/>
    <w:rsid w:val="00BF71BA"/>
    <w:rsid w:val="00C029DA"/>
    <w:rsid w:val="00C03A8F"/>
    <w:rsid w:val="00C053F0"/>
    <w:rsid w:val="00C1122A"/>
    <w:rsid w:val="00C141E0"/>
    <w:rsid w:val="00C1467F"/>
    <w:rsid w:val="00C1490C"/>
    <w:rsid w:val="00C15964"/>
    <w:rsid w:val="00C17B62"/>
    <w:rsid w:val="00C20DFB"/>
    <w:rsid w:val="00C22AB7"/>
    <w:rsid w:val="00C24119"/>
    <w:rsid w:val="00C247F5"/>
    <w:rsid w:val="00C264E5"/>
    <w:rsid w:val="00C266EB"/>
    <w:rsid w:val="00C26C26"/>
    <w:rsid w:val="00C31465"/>
    <w:rsid w:val="00C31716"/>
    <w:rsid w:val="00C32893"/>
    <w:rsid w:val="00C32E3F"/>
    <w:rsid w:val="00C33A87"/>
    <w:rsid w:val="00C346D0"/>
    <w:rsid w:val="00C37C32"/>
    <w:rsid w:val="00C4473F"/>
    <w:rsid w:val="00C45260"/>
    <w:rsid w:val="00C45BD2"/>
    <w:rsid w:val="00C52E07"/>
    <w:rsid w:val="00C5357F"/>
    <w:rsid w:val="00C561E1"/>
    <w:rsid w:val="00C65532"/>
    <w:rsid w:val="00C6628A"/>
    <w:rsid w:val="00C6642E"/>
    <w:rsid w:val="00C70F76"/>
    <w:rsid w:val="00C76721"/>
    <w:rsid w:val="00C82B73"/>
    <w:rsid w:val="00C82F28"/>
    <w:rsid w:val="00C83DCC"/>
    <w:rsid w:val="00C86771"/>
    <w:rsid w:val="00C91B33"/>
    <w:rsid w:val="00C954A2"/>
    <w:rsid w:val="00C960BA"/>
    <w:rsid w:val="00CA044B"/>
    <w:rsid w:val="00CA04F1"/>
    <w:rsid w:val="00CA3D3C"/>
    <w:rsid w:val="00CB3D44"/>
    <w:rsid w:val="00CB67F8"/>
    <w:rsid w:val="00CD0676"/>
    <w:rsid w:val="00CD0AF5"/>
    <w:rsid w:val="00CD29F3"/>
    <w:rsid w:val="00CD36FA"/>
    <w:rsid w:val="00CD3E57"/>
    <w:rsid w:val="00CD5150"/>
    <w:rsid w:val="00CD5381"/>
    <w:rsid w:val="00CD707C"/>
    <w:rsid w:val="00CD7E4F"/>
    <w:rsid w:val="00CD7F2D"/>
    <w:rsid w:val="00CE13DE"/>
    <w:rsid w:val="00CE3068"/>
    <w:rsid w:val="00CE55AA"/>
    <w:rsid w:val="00CF397C"/>
    <w:rsid w:val="00CF5991"/>
    <w:rsid w:val="00D00A7C"/>
    <w:rsid w:val="00D01568"/>
    <w:rsid w:val="00D056FB"/>
    <w:rsid w:val="00D10133"/>
    <w:rsid w:val="00D1437D"/>
    <w:rsid w:val="00D1551C"/>
    <w:rsid w:val="00D164D9"/>
    <w:rsid w:val="00D170E6"/>
    <w:rsid w:val="00D20F7D"/>
    <w:rsid w:val="00D22A0F"/>
    <w:rsid w:val="00D23DC5"/>
    <w:rsid w:val="00D24301"/>
    <w:rsid w:val="00D2524C"/>
    <w:rsid w:val="00D25D37"/>
    <w:rsid w:val="00D311B2"/>
    <w:rsid w:val="00D31F1A"/>
    <w:rsid w:val="00D31FBA"/>
    <w:rsid w:val="00D3785B"/>
    <w:rsid w:val="00D405CA"/>
    <w:rsid w:val="00D54355"/>
    <w:rsid w:val="00D6492F"/>
    <w:rsid w:val="00D65404"/>
    <w:rsid w:val="00D675FF"/>
    <w:rsid w:val="00D7117A"/>
    <w:rsid w:val="00D75B3A"/>
    <w:rsid w:val="00D81C6A"/>
    <w:rsid w:val="00D82C86"/>
    <w:rsid w:val="00D82F0E"/>
    <w:rsid w:val="00D84399"/>
    <w:rsid w:val="00D846E4"/>
    <w:rsid w:val="00D84E32"/>
    <w:rsid w:val="00D869B9"/>
    <w:rsid w:val="00D8722C"/>
    <w:rsid w:val="00D9054B"/>
    <w:rsid w:val="00D936AD"/>
    <w:rsid w:val="00D96E2A"/>
    <w:rsid w:val="00DA0C61"/>
    <w:rsid w:val="00DA28C8"/>
    <w:rsid w:val="00DB0C07"/>
    <w:rsid w:val="00DB0E56"/>
    <w:rsid w:val="00DB228C"/>
    <w:rsid w:val="00DB25C6"/>
    <w:rsid w:val="00DB416C"/>
    <w:rsid w:val="00DB4401"/>
    <w:rsid w:val="00DC03BB"/>
    <w:rsid w:val="00DC16B4"/>
    <w:rsid w:val="00DC703E"/>
    <w:rsid w:val="00DD4867"/>
    <w:rsid w:val="00DE3D15"/>
    <w:rsid w:val="00DE51A8"/>
    <w:rsid w:val="00DE6DF9"/>
    <w:rsid w:val="00DF1E4B"/>
    <w:rsid w:val="00DF2B47"/>
    <w:rsid w:val="00DF39D3"/>
    <w:rsid w:val="00DF3B86"/>
    <w:rsid w:val="00DF3CC1"/>
    <w:rsid w:val="00DF70A4"/>
    <w:rsid w:val="00E01F64"/>
    <w:rsid w:val="00E039C0"/>
    <w:rsid w:val="00E06B24"/>
    <w:rsid w:val="00E10ADD"/>
    <w:rsid w:val="00E1227B"/>
    <w:rsid w:val="00E12459"/>
    <w:rsid w:val="00E14CD7"/>
    <w:rsid w:val="00E17482"/>
    <w:rsid w:val="00E20475"/>
    <w:rsid w:val="00E21873"/>
    <w:rsid w:val="00E23CDB"/>
    <w:rsid w:val="00E3324E"/>
    <w:rsid w:val="00E34B3F"/>
    <w:rsid w:val="00E36DD3"/>
    <w:rsid w:val="00E40FF1"/>
    <w:rsid w:val="00E44467"/>
    <w:rsid w:val="00E510BA"/>
    <w:rsid w:val="00E53016"/>
    <w:rsid w:val="00E536A9"/>
    <w:rsid w:val="00E551C2"/>
    <w:rsid w:val="00E556A9"/>
    <w:rsid w:val="00E56E1C"/>
    <w:rsid w:val="00E5778C"/>
    <w:rsid w:val="00E61D0E"/>
    <w:rsid w:val="00E653AF"/>
    <w:rsid w:val="00E65DAA"/>
    <w:rsid w:val="00E66960"/>
    <w:rsid w:val="00E6725E"/>
    <w:rsid w:val="00E72E06"/>
    <w:rsid w:val="00E734C4"/>
    <w:rsid w:val="00E8130F"/>
    <w:rsid w:val="00E83E49"/>
    <w:rsid w:val="00E84177"/>
    <w:rsid w:val="00E85BFF"/>
    <w:rsid w:val="00E8767A"/>
    <w:rsid w:val="00E90304"/>
    <w:rsid w:val="00E92566"/>
    <w:rsid w:val="00E93A29"/>
    <w:rsid w:val="00E9562D"/>
    <w:rsid w:val="00E96632"/>
    <w:rsid w:val="00E97242"/>
    <w:rsid w:val="00EA2DAC"/>
    <w:rsid w:val="00EA60FA"/>
    <w:rsid w:val="00EC5210"/>
    <w:rsid w:val="00EC6098"/>
    <w:rsid w:val="00EC6360"/>
    <w:rsid w:val="00EC6423"/>
    <w:rsid w:val="00ED38DA"/>
    <w:rsid w:val="00ED5372"/>
    <w:rsid w:val="00EE1311"/>
    <w:rsid w:val="00EE1C0D"/>
    <w:rsid w:val="00EE2A35"/>
    <w:rsid w:val="00EE63A3"/>
    <w:rsid w:val="00EE77DD"/>
    <w:rsid w:val="00EF33AB"/>
    <w:rsid w:val="00EF76AC"/>
    <w:rsid w:val="00F03FC0"/>
    <w:rsid w:val="00F04465"/>
    <w:rsid w:val="00F04CCF"/>
    <w:rsid w:val="00F07CC0"/>
    <w:rsid w:val="00F104AC"/>
    <w:rsid w:val="00F1056F"/>
    <w:rsid w:val="00F120D5"/>
    <w:rsid w:val="00F12468"/>
    <w:rsid w:val="00F14101"/>
    <w:rsid w:val="00F14937"/>
    <w:rsid w:val="00F153E5"/>
    <w:rsid w:val="00F15410"/>
    <w:rsid w:val="00F173C0"/>
    <w:rsid w:val="00F17589"/>
    <w:rsid w:val="00F216BB"/>
    <w:rsid w:val="00F21EF0"/>
    <w:rsid w:val="00F2228C"/>
    <w:rsid w:val="00F30A3B"/>
    <w:rsid w:val="00F33763"/>
    <w:rsid w:val="00F35489"/>
    <w:rsid w:val="00F36E2D"/>
    <w:rsid w:val="00F41A6B"/>
    <w:rsid w:val="00F41BBD"/>
    <w:rsid w:val="00F422F2"/>
    <w:rsid w:val="00F470D6"/>
    <w:rsid w:val="00F472F0"/>
    <w:rsid w:val="00F47730"/>
    <w:rsid w:val="00F50924"/>
    <w:rsid w:val="00F50BC1"/>
    <w:rsid w:val="00F519E4"/>
    <w:rsid w:val="00F52B55"/>
    <w:rsid w:val="00F53AFB"/>
    <w:rsid w:val="00F53C2A"/>
    <w:rsid w:val="00F5403F"/>
    <w:rsid w:val="00F54CA2"/>
    <w:rsid w:val="00F555C4"/>
    <w:rsid w:val="00F61E57"/>
    <w:rsid w:val="00F627E4"/>
    <w:rsid w:val="00F62DF8"/>
    <w:rsid w:val="00F652FF"/>
    <w:rsid w:val="00F65B97"/>
    <w:rsid w:val="00F66BEE"/>
    <w:rsid w:val="00F679BA"/>
    <w:rsid w:val="00F67EEB"/>
    <w:rsid w:val="00F73DF3"/>
    <w:rsid w:val="00F74EB2"/>
    <w:rsid w:val="00F75A1E"/>
    <w:rsid w:val="00F770AC"/>
    <w:rsid w:val="00F81139"/>
    <w:rsid w:val="00F8319E"/>
    <w:rsid w:val="00F84E85"/>
    <w:rsid w:val="00F91162"/>
    <w:rsid w:val="00F94730"/>
    <w:rsid w:val="00F96981"/>
    <w:rsid w:val="00FA19C4"/>
    <w:rsid w:val="00FA29D0"/>
    <w:rsid w:val="00FA32DD"/>
    <w:rsid w:val="00FB0DEA"/>
    <w:rsid w:val="00FB2903"/>
    <w:rsid w:val="00FB68FA"/>
    <w:rsid w:val="00FB69B8"/>
    <w:rsid w:val="00FC2051"/>
    <w:rsid w:val="00FC328D"/>
    <w:rsid w:val="00FC4E1F"/>
    <w:rsid w:val="00FD1E4C"/>
    <w:rsid w:val="00FD2CCD"/>
    <w:rsid w:val="00FD7395"/>
    <w:rsid w:val="00FE1226"/>
    <w:rsid w:val="00FE1A82"/>
    <w:rsid w:val="00FE2871"/>
    <w:rsid w:val="00FE483F"/>
    <w:rsid w:val="00FF02E4"/>
    <w:rsid w:val="00FF17BC"/>
    <w:rsid w:val="00FF1A5C"/>
    <w:rsid w:val="00FF250A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BEEBD1"/>
  <w15:docId w15:val="{0B4C155C-72D9-4357-AB60-6B96EF72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z w:val="24"/>
      <w:szCs w:val="24"/>
      <w:lang w:val="it-IT" w:eastAsia="it-IT"/>
    </w:rPr>
  </w:style>
  <w:style w:type="paragraph" w:styleId="Titolo5">
    <w:name w:val="heading 5"/>
    <w:basedOn w:val="Normale"/>
    <w:next w:val="Normale"/>
    <w:qFormat/>
    <w:rsid w:val="00E97242"/>
    <w:pPr>
      <w:keepNext/>
      <w:outlineLvl w:val="4"/>
    </w:pPr>
    <w:rPr>
      <w:rFonts w:ascii="Garamond-Normal Condensed" w:hAnsi="Garamond-Normal Condensed"/>
      <w:b/>
      <w:bCs/>
      <w:sz w:val="18"/>
      <w:szCs w:val="36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97242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Testofumetto">
    <w:name w:val="Balloon Text"/>
    <w:basedOn w:val="Normale"/>
    <w:semiHidden/>
    <w:rsid w:val="00103E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323E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it-CH" w:eastAsia="en-US"/>
      <w14:ligatures w14:val="standardContextual"/>
    </w:rPr>
  </w:style>
  <w:style w:type="paragraph" w:styleId="Pidipagina">
    <w:name w:val="footer"/>
    <w:basedOn w:val="Normale"/>
    <w:link w:val="PidipaginaCarattere"/>
    <w:rsid w:val="004C36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C36D3"/>
    <w:rPr>
      <w:rFonts w:ascii="Arial" w:hAnsi="Arial"/>
      <w:sz w:val="24"/>
      <w:szCs w:val="24"/>
      <w:lang w:val="it-IT" w:eastAsia="it-IT"/>
    </w:rPr>
  </w:style>
  <w:style w:type="paragraph" w:styleId="Revisione">
    <w:name w:val="Revision"/>
    <w:hidden/>
    <w:uiPriority w:val="99"/>
    <w:semiHidden/>
    <w:rsid w:val="006E5654"/>
    <w:rPr>
      <w:rFonts w:ascii="Arial" w:hAnsi="Arial"/>
      <w:sz w:val="24"/>
      <w:szCs w:val="24"/>
      <w:lang w:val="it-IT" w:eastAsia="it-IT"/>
    </w:rPr>
  </w:style>
  <w:style w:type="table" w:styleId="Grigliatabella">
    <w:name w:val="Table Grid"/>
    <w:basedOn w:val="Tabellanormale"/>
    <w:rsid w:val="00055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4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o\OneDrive\Desktop\Lettera%20-%20F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705d6e-406e-4ca9-917b-a03679e37f0e">
      <Terms xmlns="http://schemas.microsoft.com/office/infopath/2007/PartnerControls"/>
    </lcf76f155ced4ddcb4097134ff3c332f>
    <TaxCatchAll xmlns="2f334cb6-b721-4699-a4fa-2a8481a036b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7F8EF438AB3F4E8FE6E6DF28B3296C" ma:contentTypeVersion="16" ma:contentTypeDescription="Creare un nuovo documento." ma:contentTypeScope="" ma:versionID="fb4455dcc5ad4fcf10981bcdf149bdfa">
  <xsd:schema xmlns:xsd="http://www.w3.org/2001/XMLSchema" xmlns:xs="http://www.w3.org/2001/XMLSchema" xmlns:p="http://schemas.microsoft.com/office/2006/metadata/properties" xmlns:ns2="2f334cb6-b721-4699-a4fa-2a8481a036b3" xmlns:ns3="0d705d6e-406e-4ca9-917b-a03679e37f0e" targetNamespace="http://schemas.microsoft.com/office/2006/metadata/properties" ma:root="true" ma:fieldsID="6ff40fa3d5d716feccc0ad93304b2dfd" ns2:_="" ns3:_="">
    <xsd:import namespace="2f334cb6-b721-4699-a4fa-2a8481a036b3"/>
    <xsd:import namespace="0d705d6e-406e-4ca9-917b-a03679e37f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34cb6-b721-4699-a4fa-2a8481a036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0366c55-159f-4fce-95bc-5ff53d5e3bb6}" ma:internalName="TaxCatchAll" ma:showField="CatchAllData" ma:web="2f334cb6-b721-4699-a4fa-2a8481a03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05d6e-406e-4ca9-917b-a03679e37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0aedfa90-0b6f-4b0e-8f67-c022609852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ED6C99-2D7E-4590-A5E0-D1695F6301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E2254-36F6-472E-8611-87F3E2D119F9}">
  <ds:schemaRefs>
    <ds:schemaRef ds:uri="http://schemas.microsoft.com/office/2006/metadata/properties"/>
    <ds:schemaRef ds:uri="http://schemas.microsoft.com/office/infopath/2007/PartnerControls"/>
    <ds:schemaRef ds:uri="0d705d6e-406e-4ca9-917b-a03679e37f0e"/>
    <ds:schemaRef ds:uri="2f334cb6-b721-4699-a4fa-2a8481a036b3"/>
  </ds:schemaRefs>
</ds:datastoreItem>
</file>

<file path=customXml/itemProps3.xml><?xml version="1.0" encoding="utf-8"?>
<ds:datastoreItem xmlns:ds="http://schemas.openxmlformats.org/officeDocument/2006/customXml" ds:itemID="{86DC5713-97FC-46D7-8DA6-668F9F35C2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AF88AD-1829-4904-B749-C050411C9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34cb6-b721-4699-a4fa-2a8481a036b3"/>
    <ds:schemaRef ds:uri="0d705d6e-406e-4ca9-917b-a03679e37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C:\Users\fabio\OneDrive\Desktop\Lettera - FC.dotx</Template>
  <TotalTime>4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Maurizio.Bisi@unitas.ch</dc:creator>
  <cp:lastModifiedBy>Marta Gadoni</cp:lastModifiedBy>
  <cp:revision>14</cp:revision>
  <cp:lastPrinted>2023-10-26T11:58:00Z</cp:lastPrinted>
  <dcterms:created xsi:type="dcterms:W3CDTF">2024-12-23T15:29:00Z</dcterms:created>
  <dcterms:modified xsi:type="dcterms:W3CDTF">2025-01-27T15:24:00Z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0x010100C77F8EF438AB3F4E8FE6E6DF28B3296C</vt:lpwstr>
  </property>
  <property fmtid="{D5CDD505-2E9C-101B-9397-08002B2CF9AE}" pid="3" name="MediaServiceImageTags">
    <vt:lpwstr/>
  </property>
</Properties>
</file>