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434D" w14:textId="77777777" w:rsidR="005F0372" w:rsidRDefault="005F0372" w:rsidP="005F0372">
      <w:pPr>
        <w:shd w:val="clear" w:color="auto" w:fill="E7E6E6" w:themeFill="background2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p w14:paraId="33364994" w14:textId="4FCF2BBE" w:rsidR="00DE77C5" w:rsidRPr="00AF5402" w:rsidRDefault="00DE77C5" w:rsidP="00DE77C5">
      <w:pPr>
        <w:spacing w:after="120" w:line="240" w:lineRule="auto"/>
        <w:rPr>
          <w:rFonts w:ascii="Arial" w:hAnsi="Arial" w:cs="Arial"/>
          <w:b/>
          <w:bCs/>
          <w:sz w:val="34"/>
          <w:szCs w:val="34"/>
        </w:rPr>
      </w:pPr>
      <w:bookmarkStart w:id="0" w:name="_Hlk132189982"/>
      <w:r w:rsidRPr="1793DC22">
        <w:rPr>
          <w:rFonts w:ascii="Arial" w:hAnsi="Arial" w:cs="Arial"/>
          <w:i/>
          <w:iCs/>
          <w:sz w:val="34"/>
          <w:szCs w:val="34"/>
        </w:rPr>
        <w:t>Giovedì 7 novembre</w:t>
      </w:r>
      <w:r w:rsidR="00837E06" w:rsidRPr="1793DC22">
        <w:rPr>
          <w:rFonts w:ascii="Arial" w:hAnsi="Arial" w:cs="Arial"/>
          <w:i/>
          <w:iCs/>
          <w:sz w:val="34"/>
          <w:szCs w:val="3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793DC22">
        <w:rPr>
          <w:rStyle w:val="Titolo1Carattere"/>
        </w:rPr>
        <w:t xml:space="preserve">INCONTRO DI ZONA DEL LUGANESE A CASA ANDREINA </w:t>
      </w:r>
    </w:p>
    <w:p w14:paraId="038D078F" w14:textId="39EA3442" w:rsidR="002843EB" w:rsidRDefault="00DE77C5" w:rsidP="7A753ED3">
      <w:pPr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 w:rsidRPr="7A753ED3">
        <w:rPr>
          <w:rFonts w:ascii="Arial" w:hAnsi="Arial" w:cs="Arial"/>
          <w:i/>
          <w:iCs/>
          <w:sz w:val="34"/>
          <w:szCs w:val="34"/>
        </w:rPr>
        <w:t xml:space="preserve">Iscrizioni </w:t>
      </w:r>
      <w:r w:rsidR="058DB200" w:rsidRPr="7A753ED3">
        <w:rPr>
          <w:rFonts w:ascii="Arial" w:hAnsi="Arial" w:cs="Arial"/>
          <w:i/>
          <w:iCs/>
          <w:sz w:val="34"/>
          <w:szCs w:val="34"/>
        </w:rPr>
        <w:t xml:space="preserve">direttamente </w:t>
      </w:r>
      <w:r w:rsidRPr="7A753ED3">
        <w:rPr>
          <w:rFonts w:ascii="Arial" w:hAnsi="Arial" w:cs="Arial"/>
          <w:i/>
          <w:iCs/>
          <w:sz w:val="34"/>
          <w:szCs w:val="34"/>
        </w:rPr>
        <w:t>alla capozona, Luciana Di Giuseppe (076 518 21 20)</w:t>
      </w:r>
    </w:p>
    <w:p w14:paraId="76C5BBCB" w14:textId="77777777" w:rsidR="002843EB" w:rsidRDefault="002843EB" w:rsidP="002843EB">
      <w:pPr>
        <w:shd w:val="clear" w:color="auto" w:fill="F2F2F2" w:themeFill="background1" w:themeFillShade="F2"/>
        <w:spacing w:after="120" w:line="240" w:lineRule="auto"/>
        <w:rPr>
          <w:rFonts w:ascii="Arial" w:hAnsi="Arial" w:cs="Arial"/>
          <w:sz w:val="34"/>
          <w:szCs w:val="34"/>
        </w:rPr>
      </w:pPr>
    </w:p>
    <w:p w14:paraId="4AF8CB75" w14:textId="27A9B264" w:rsidR="002843EB" w:rsidRPr="00AF5402" w:rsidRDefault="00AC080A" w:rsidP="002843EB">
      <w:pPr>
        <w:spacing w:after="120" w:line="240" w:lineRule="auto"/>
        <w:rPr>
          <w:rFonts w:ascii="Arial" w:hAnsi="Arial" w:cs="Arial"/>
          <w:b/>
          <w:bCs/>
          <w:sz w:val="34"/>
          <w:szCs w:val="34"/>
        </w:rPr>
      </w:pPr>
      <w:r w:rsidRPr="1793DC22">
        <w:rPr>
          <w:rFonts w:ascii="Arial" w:hAnsi="Arial" w:cs="Arial"/>
          <w:i/>
          <w:iCs/>
          <w:sz w:val="34"/>
          <w:szCs w:val="34"/>
        </w:rPr>
        <w:t xml:space="preserve">Sabato </w:t>
      </w:r>
      <w:r w:rsidR="00BD625B" w:rsidRPr="1793DC22">
        <w:rPr>
          <w:rFonts w:ascii="Arial" w:hAnsi="Arial" w:cs="Arial"/>
          <w:i/>
          <w:iCs/>
          <w:sz w:val="34"/>
          <w:szCs w:val="34"/>
        </w:rPr>
        <w:t>30</w:t>
      </w:r>
      <w:r w:rsidRPr="1793DC22">
        <w:rPr>
          <w:rFonts w:ascii="Arial" w:hAnsi="Arial" w:cs="Arial"/>
          <w:i/>
          <w:iCs/>
          <w:sz w:val="34"/>
          <w:szCs w:val="34"/>
        </w:rPr>
        <w:t xml:space="preserve"> novembre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3EB" w:rsidRPr="1793DC22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="002843EB" w:rsidRPr="1793DC22">
        <w:rPr>
          <w:rFonts w:ascii="Wingdings" w:eastAsia="Wingdings" w:hAnsi="Wingdings" w:cs="Wingdings"/>
          <w:sz w:val="34"/>
          <w:szCs w:val="34"/>
        </w:rPr>
        <w:t>o</w:t>
      </w:r>
      <w:r>
        <w:br/>
      </w:r>
      <w:r w:rsidR="002843EB" w:rsidRPr="1793DC22">
        <w:rPr>
          <w:rStyle w:val="Titolo1Carattere"/>
        </w:rPr>
        <w:t xml:space="preserve">CENA DI </w:t>
      </w:r>
      <w:r w:rsidR="007A1D5B" w:rsidRPr="1793DC22">
        <w:rPr>
          <w:rStyle w:val="Titolo1Carattere"/>
        </w:rPr>
        <w:t>SELVAGGINA, SELLA BADEN-BADEN</w:t>
      </w:r>
    </w:p>
    <w:p w14:paraId="45A21DAC" w14:textId="0F4FE2C4" w:rsidR="002843EB" w:rsidRDefault="002843EB" w:rsidP="002843EB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Ritrovo ore 18.</w:t>
      </w:r>
      <w:r w:rsidR="00AA3C35">
        <w:rPr>
          <w:rFonts w:ascii="Arial" w:hAnsi="Arial" w:cs="Arial"/>
          <w:sz w:val="34"/>
          <w:szCs w:val="34"/>
        </w:rPr>
        <w:t>00</w:t>
      </w:r>
      <w:r>
        <w:rPr>
          <w:rFonts w:ascii="Arial" w:hAnsi="Arial" w:cs="Arial"/>
          <w:sz w:val="34"/>
          <w:szCs w:val="34"/>
        </w:rPr>
        <w:t xml:space="preserve"> a Casa Andreina; cena con menu </w:t>
      </w:r>
      <w:r w:rsidR="008B6996">
        <w:rPr>
          <w:rFonts w:ascii="Arial" w:hAnsi="Arial" w:cs="Arial"/>
          <w:sz w:val="34"/>
          <w:szCs w:val="34"/>
        </w:rPr>
        <w:t>di selvaggina, sella Baden-Baden</w:t>
      </w:r>
      <w:r>
        <w:rPr>
          <w:rFonts w:ascii="Arial" w:hAnsi="Arial" w:cs="Arial"/>
          <w:sz w:val="34"/>
          <w:szCs w:val="34"/>
        </w:rPr>
        <w:t>.</w:t>
      </w:r>
    </w:p>
    <w:p w14:paraId="775924F9" w14:textId="7C1CA52B" w:rsidR="002843EB" w:rsidRDefault="002843EB" w:rsidP="002843EB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bookmarkStart w:id="1" w:name="_Hlk179206352"/>
      <w:r w:rsidRPr="00145A84">
        <w:rPr>
          <w:rFonts w:ascii="Arial" w:hAnsi="Arial" w:cs="Arial"/>
          <w:sz w:val="34"/>
          <w:szCs w:val="34"/>
        </w:rPr>
        <w:t xml:space="preserve">Quota di partecipazione </w:t>
      </w:r>
      <w:r w:rsidR="008B6996" w:rsidRPr="00145A84">
        <w:rPr>
          <w:rFonts w:ascii="Arial" w:hAnsi="Arial" w:cs="Arial"/>
          <w:sz w:val="34"/>
          <w:szCs w:val="34"/>
        </w:rPr>
        <w:t>5</w:t>
      </w:r>
      <w:r w:rsidR="00145A84" w:rsidRPr="00145A84">
        <w:rPr>
          <w:rFonts w:ascii="Arial" w:hAnsi="Arial" w:cs="Arial"/>
          <w:sz w:val="34"/>
          <w:szCs w:val="34"/>
        </w:rPr>
        <w:t>5</w:t>
      </w:r>
      <w:r w:rsidR="00686823" w:rsidRPr="00145A84">
        <w:rPr>
          <w:rFonts w:ascii="Arial" w:hAnsi="Arial" w:cs="Arial"/>
          <w:sz w:val="34"/>
          <w:szCs w:val="34"/>
        </w:rPr>
        <w:t xml:space="preserve"> </w:t>
      </w:r>
      <w:r w:rsidRPr="00145A84">
        <w:rPr>
          <w:rFonts w:ascii="Arial" w:hAnsi="Arial" w:cs="Arial"/>
          <w:sz w:val="34"/>
          <w:szCs w:val="34"/>
        </w:rPr>
        <w:t xml:space="preserve">fr.; volontari autisti </w:t>
      </w:r>
      <w:r w:rsidR="00145A84" w:rsidRPr="00145A84">
        <w:rPr>
          <w:rFonts w:ascii="Arial" w:hAnsi="Arial" w:cs="Arial"/>
          <w:sz w:val="34"/>
          <w:szCs w:val="34"/>
        </w:rPr>
        <w:t>25</w:t>
      </w:r>
      <w:r w:rsidR="00686823" w:rsidRPr="00145A84">
        <w:rPr>
          <w:rFonts w:ascii="Arial" w:hAnsi="Arial" w:cs="Arial"/>
          <w:sz w:val="34"/>
          <w:szCs w:val="34"/>
        </w:rPr>
        <w:t xml:space="preserve"> </w:t>
      </w:r>
      <w:r w:rsidRPr="00145A84">
        <w:rPr>
          <w:rFonts w:ascii="Arial" w:hAnsi="Arial" w:cs="Arial"/>
          <w:sz w:val="34"/>
          <w:szCs w:val="34"/>
        </w:rPr>
        <w:t>fr.</w:t>
      </w:r>
    </w:p>
    <w:p w14:paraId="28C47DF8" w14:textId="33998B2D" w:rsidR="002843EB" w:rsidRDefault="002843EB" w:rsidP="002843EB">
      <w:pPr>
        <w:shd w:val="clear" w:color="auto" w:fill="FFFFFF" w:themeFill="background1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>
        <w:rPr>
          <w:rFonts w:ascii="Arial" w:hAnsi="Arial" w:cs="Arial"/>
          <w:i/>
          <w:iCs/>
          <w:sz w:val="34"/>
          <w:szCs w:val="34"/>
        </w:rPr>
        <w:t xml:space="preserve">Iscrizioni entro </w:t>
      </w:r>
      <w:r w:rsidR="006614E6">
        <w:rPr>
          <w:rFonts w:ascii="Arial" w:hAnsi="Arial" w:cs="Arial"/>
          <w:i/>
          <w:iCs/>
          <w:sz w:val="34"/>
          <w:szCs w:val="34"/>
        </w:rPr>
        <w:t xml:space="preserve">lunedì </w:t>
      </w:r>
      <w:r w:rsidR="00D77A18">
        <w:rPr>
          <w:rFonts w:ascii="Arial" w:hAnsi="Arial" w:cs="Arial"/>
          <w:i/>
          <w:iCs/>
          <w:sz w:val="34"/>
          <w:szCs w:val="34"/>
        </w:rPr>
        <w:t>11 novembre</w:t>
      </w:r>
      <w:bookmarkEnd w:id="1"/>
    </w:p>
    <w:p w14:paraId="5784DC3E" w14:textId="77777777" w:rsidR="005F0372" w:rsidRDefault="005F0372" w:rsidP="005F0372">
      <w:pPr>
        <w:shd w:val="clear" w:color="auto" w:fill="E7E6E6" w:themeFill="background2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p w14:paraId="119AEB7A" w14:textId="3A2F0D0B" w:rsidR="00640FCD" w:rsidRPr="00640FCD" w:rsidRDefault="00640FCD" w:rsidP="00640FCD">
      <w:pPr>
        <w:spacing w:after="120" w:line="240" w:lineRule="auto"/>
        <w:rPr>
          <w:rStyle w:val="Titolo1Carattere"/>
          <w:b w:val="0"/>
          <w:bCs/>
          <w:i/>
          <w:iCs/>
        </w:rPr>
      </w:pPr>
      <w:bookmarkStart w:id="2" w:name="_Hlk133241983"/>
      <w:bookmarkStart w:id="3" w:name="_Hlk133241781"/>
      <w:bookmarkEnd w:id="0"/>
      <w:r w:rsidRPr="00640FCD">
        <w:rPr>
          <w:rStyle w:val="Titolo1Carattere"/>
          <w:b w:val="0"/>
          <w:bCs/>
          <w:i/>
          <w:iCs/>
        </w:rPr>
        <w:t>Giovedì 5 dicembre</w:t>
      </w:r>
    </w:p>
    <w:p w14:paraId="1DB3511C" w14:textId="33D1C5B8" w:rsidR="00640FCD" w:rsidRDefault="00640FCD" w:rsidP="00640FCD">
      <w:pPr>
        <w:spacing w:after="120" w:line="240" w:lineRule="auto"/>
        <w:rPr>
          <w:rStyle w:val="Titolo1Carattere"/>
        </w:rPr>
      </w:pPr>
      <w:r>
        <w:rPr>
          <w:rStyle w:val="Titolo1Carattere"/>
        </w:rPr>
        <w:t xml:space="preserve">INCONTRO DI ZONA DEL LUGANESE A CASA ANDREINA </w:t>
      </w:r>
    </w:p>
    <w:p w14:paraId="033B57F9" w14:textId="733BFC99" w:rsidR="00640FCD" w:rsidRPr="002D525D" w:rsidRDefault="00640FCD" w:rsidP="1793DC22">
      <w:pPr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 w:rsidRPr="1793DC22">
        <w:rPr>
          <w:rFonts w:ascii="Arial" w:hAnsi="Arial" w:cs="Arial"/>
          <w:i/>
          <w:iCs/>
          <w:sz w:val="34"/>
          <w:szCs w:val="34"/>
        </w:rPr>
        <w:t xml:space="preserve">Iscrizioni </w:t>
      </w:r>
      <w:r w:rsidR="53217A39" w:rsidRPr="1793DC22">
        <w:rPr>
          <w:rFonts w:ascii="Arial" w:hAnsi="Arial" w:cs="Arial"/>
          <w:i/>
          <w:iCs/>
          <w:sz w:val="34"/>
          <w:szCs w:val="34"/>
        </w:rPr>
        <w:t xml:space="preserve">direttamente </w:t>
      </w:r>
      <w:r w:rsidRPr="1793DC22">
        <w:rPr>
          <w:rFonts w:ascii="Arial" w:hAnsi="Arial" w:cs="Arial"/>
          <w:i/>
          <w:iCs/>
          <w:sz w:val="34"/>
          <w:szCs w:val="34"/>
        </w:rPr>
        <w:t>alla capozona, Luciana Di Giuseppe (076 518 21 20)</w:t>
      </w:r>
    </w:p>
    <w:p w14:paraId="2599BD20" w14:textId="77777777" w:rsidR="005F0372" w:rsidRDefault="005F0372" w:rsidP="005F0372">
      <w:pPr>
        <w:shd w:val="clear" w:color="auto" w:fill="E7E6E6" w:themeFill="background2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p w14:paraId="24A40E2C" w14:textId="26F85045" w:rsidR="00640FCD" w:rsidRDefault="00640FCD" w:rsidP="00640FCD">
      <w:pPr>
        <w:spacing w:after="120" w:line="240" w:lineRule="auto"/>
        <w:rPr>
          <w:rStyle w:val="Titolo1Carattere"/>
        </w:rPr>
      </w:pPr>
      <w:bookmarkStart w:id="4" w:name="_Hlk133242605"/>
      <w:bookmarkEnd w:id="2"/>
      <w:r w:rsidRPr="7A753ED3">
        <w:rPr>
          <w:rFonts w:ascii="Arial" w:hAnsi="Arial" w:cs="Arial"/>
          <w:i/>
          <w:iCs/>
          <w:sz w:val="34"/>
          <w:szCs w:val="34"/>
        </w:rPr>
        <w:t>Sabato 7 dicembre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753ED3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Pr="7A753ED3">
        <w:rPr>
          <w:rFonts w:ascii="Wingdings" w:eastAsia="Wingdings" w:hAnsi="Wingdings" w:cs="Wingdings"/>
          <w:sz w:val="34"/>
          <w:szCs w:val="34"/>
        </w:rPr>
        <w:t>o</w:t>
      </w:r>
      <w:r>
        <w:br/>
      </w:r>
      <w:bookmarkStart w:id="5" w:name="_Hlk179205802"/>
      <w:r w:rsidRPr="7A753ED3">
        <w:rPr>
          <w:rStyle w:val="Titolo1Carattere"/>
        </w:rPr>
        <w:t xml:space="preserve">BIODANZA E PRANZO IN COMPAGNIA </w:t>
      </w:r>
    </w:p>
    <w:p w14:paraId="57E917C7" w14:textId="0015B6F9" w:rsidR="42C062B9" w:rsidRDefault="42C062B9" w:rsidP="7A753ED3">
      <w:pPr>
        <w:spacing w:after="120" w:line="240" w:lineRule="auto"/>
      </w:pPr>
      <w:r w:rsidRPr="7A753ED3">
        <w:rPr>
          <w:rFonts w:ascii="Arial" w:eastAsia="Arial" w:hAnsi="Arial" w:cs="Arial"/>
          <w:sz w:val="34"/>
          <w:szCs w:val="34"/>
        </w:rPr>
        <w:t xml:space="preserve">Laboratorio di danza semplice e gioiosa, adatta a tutti, a ogni età e condizione fisica, per ritrovare il piacere di muovere il corpo con spontaneità e naturalezza. </w:t>
      </w:r>
    </w:p>
    <w:p w14:paraId="44C07BD6" w14:textId="13EC0F6D" w:rsidR="00640FCD" w:rsidRDefault="00640FCD" w:rsidP="7A753ED3">
      <w:pPr>
        <w:spacing w:after="120" w:line="240" w:lineRule="auto"/>
        <w:rPr>
          <w:rStyle w:val="Titolo1Carattere"/>
          <w:b w:val="0"/>
        </w:rPr>
      </w:pPr>
      <w:r w:rsidRPr="7A753ED3">
        <w:rPr>
          <w:rStyle w:val="Titolo1Carattere"/>
          <w:b w:val="0"/>
        </w:rPr>
        <w:t>A Casa Andreina, dalle ore 10.00 alle ore 1</w:t>
      </w:r>
      <w:r w:rsidR="6CEDB39D" w:rsidRPr="7A753ED3">
        <w:rPr>
          <w:rStyle w:val="Titolo1Carattere"/>
          <w:b w:val="0"/>
        </w:rPr>
        <w:t>2</w:t>
      </w:r>
      <w:r w:rsidRPr="7A753ED3">
        <w:rPr>
          <w:rStyle w:val="Titolo1Carattere"/>
          <w:b w:val="0"/>
        </w:rPr>
        <w:t>.</w:t>
      </w:r>
      <w:r w:rsidR="3CA04D8A" w:rsidRPr="7A753ED3">
        <w:rPr>
          <w:rStyle w:val="Titolo1Carattere"/>
          <w:b w:val="0"/>
        </w:rPr>
        <w:t>00</w:t>
      </w:r>
      <w:r w:rsidRPr="7A753ED3">
        <w:rPr>
          <w:rStyle w:val="Titolo1Carattere"/>
          <w:b w:val="0"/>
        </w:rPr>
        <w:t xml:space="preserve"> si svolgerà il primo di una serie di incontri mensili di biodanza. Alle ore 12.</w:t>
      </w:r>
      <w:r w:rsidR="00672E38" w:rsidRPr="7A753ED3">
        <w:rPr>
          <w:rStyle w:val="Titolo1Carattere"/>
          <w:b w:val="0"/>
        </w:rPr>
        <w:t>15</w:t>
      </w:r>
      <w:r w:rsidRPr="7A753ED3">
        <w:rPr>
          <w:rStyle w:val="Titolo1Carattere"/>
          <w:b w:val="0"/>
        </w:rPr>
        <w:t xml:space="preserve"> pranzo in compagnia.</w:t>
      </w:r>
    </w:p>
    <w:p w14:paraId="275B9005" w14:textId="7394A87F" w:rsidR="00640FCD" w:rsidRDefault="00640FCD" w:rsidP="00640FC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 w:rsidRPr="7A753ED3">
        <w:rPr>
          <w:rFonts w:ascii="Arial" w:hAnsi="Arial" w:cs="Arial"/>
          <w:sz w:val="34"/>
          <w:szCs w:val="34"/>
        </w:rPr>
        <w:t>Quota di partecipazione</w:t>
      </w:r>
      <w:r w:rsidR="6E6C5979" w:rsidRPr="7A753ED3">
        <w:rPr>
          <w:rFonts w:ascii="Arial" w:hAnsi="Arial" w:cs="Arial"/>
          <w:sz w:val="34"/>
          <w:szCs w:val="34"/>
        </w:rPr>
        <w:t xml:space="preserve">: </w:t>
      </w:r>
      <w:r w:rsidR="000862A4" w:rsidRPr="7A753ED3">
        <w:rPr>
          <w:rFonts w:ascii="Arial" w:hAnsi="Arial" w:cs="Arial"/>
          <w:sz w:val="34"/>
          <w:szCs w:val="34"/>
        </w:rPr>
        <w:t>2</w:t>
      </w:r>
      <w:r w:rsidR="68BF56C2" w:rsidRPr="7A753ED3">
        <w:rPr>
          <w:rFonts w:ascii="Arial" w:hAnsi="Arial" w:cs="Arial"/>
          <w:sz w:val="34"/>
          <w:szCs w:val="34"/>
        </w:rPr>
        <w:t>0</w:t>
      </w:r>
      <w:r w:rsidRPr="7A753ED3">
        <w:rPr>
          <w:rFonts w:ascii="Arial" w:hAnsi="Arial" w:cs="Arial"/>
          <w:sz w:val="34"/>
          <w:szCs w:val="34"/>
        </w:rPr>
        <w:t xml:space="preserve"> fr.</w:t>
      </w:r>
      <w:r w:rsidR="56E5BABB" w:rsidRPr="7A753ED3">
        <w:rPr>
          <w:rFonts w:ascii="Arial" w:hAnsi="Arial" w:cs="Arial"/>
          <w:sz w:val="34"/>
          <w:szCs w:val="34"/>
        </w:rPr>
        <w:t xml:space="preserve"> per persone in età AVS, </w:t>
      </w:r>
      <w:r w:rsidR="05851272" w:rsidRPr="7A753ED3">
        <w:rPr>
          <w:rFonts w:ascii="Arial" w:hAnsi="Arial" w:cs="Arial"/>
          <w:sz w:val="34"/>
          <w:szCs w:val="34"/>
        </w:rPr>
        <w:t>30 fr. per gli altri</w:t>
      </w:r>
      <w:r w:rsidRPr="7A753ED3">
        <w:rPr>
          <w:rFonts w:ascii="Arial" w:hAnsi="Arial" w:cs="Arial"/>
          <w:sz w:val="34"/>
          <w:szCs w:val="34"/>
        </w:rPr>
        <w:t xml:space="preserve">; </w:t>
      </w:r>
      <w:r w:rsidR="6C29BC09" w:rsidRPr="7A753ED3">
        <w:rPr>
          <w:rFonts w:ascii="Arial" w:hAnsi="Arial" w:cs="Arial"/>
          <w:sz w:val="34"/>
          <w:szCs w:val="34"/>
        </w:rPr>
        <w:t>segue pranzo in compagnia.</w:t>
      </w:r>
    </w:p>
    <w:p w14:paraId="7EB0CA08" w14:textId="77777777" w:rsidR="00640FCD" w:rsidRDefault="00640FCD" w:rsidP="00640FCD">
      <w:pPr>
        <w:spacing w:after="120" w:line="240" w:lineRule="auto"/>
        <w:rPr>
          <w:rStyle w:val="Titolo1Carattere"/>
          <w:b w:val="0"/>
          <w:bCs/>
        </w:rPr>
      </w:pPr>
      <w:r>
        <w:rPr>
          <w:rFonts w:ascii="Arial" w:hAnsi="Arial" w:cs="Arial"/>
          <w:i/>
          <w:iCs/>
          <w:sz w:val="34"/>
          <w:szCs w:val="34"/>
        </w:rPr>
        <w:t>Iscrizioni entro lunedì 2 dicembre</w:t>
      </w:r>
    </w:p>
    <w:p w14:paraId="4E3472F4" w14:textId="77777777" w:rsidR="005F0372" w:rsidRDefault="005F0372" w:rsidP="005F0372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  <w:bookmarkStart w:id="6" w:name="_Hlk179448315"/>
      <w:bookmarkEnd w:id="5"/>
    </w:p>
    <w:bookmarkEnd w:id="3"/>
    <w:p w14:paraId="1FDE608A" w14:textId="24CF1B8C" w:rsidR="00640FCD" w:rsidRPr="00AF5402" w:rsidRDefault="00640FCD" w:rsidP="00640FCD">
      <w:pPr>
        <w:spacing w:after="120" w:line="240" w:lineRule="auto"/>
        <w:rPr>
          <w:rFonts w:ascii="Arial" w:hAnsi="Arial" w:cs="Arial"/>
          <w:b/>
          <w:bCs/>
          <w:sz w:val="34"/>
          <w:szCs w:val="34"/>
        </w:rPr>
      </w:pPr>
      <w:r w:rsidRPr="7A753ED3">
        <w:rPr>
          <w:rFonts w:ascii="Arial" w:hAnsi="Arial" w:cs="Arial"/>
          <w:i/>
          <w:iCs/>
          <w:sz w:val="34"/>
          <w:szCs w:val="34"/>
        </w:rPr>
        <w:t xml:space="preserve">Sabato 14 </w:t>
      </w:r>
      <w:r w:rsidR="66114E9C" w:rsidRPr="7A753ED3">
        <w:rPr>
          <w:rFonts w:ascii="Arial" w:hAnsi="Arial" w:cs="Arial"/>
          <w:i/>
          <w:iCs/>
          <w:sz w:val="34"/>
          <w:szCs w:val="34"/>
        </w:rPr>
        <w:t>dicembre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753ED3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Pr="7A753ED3">
        <w:rPr>
          <w:rFonts w:ascii="Wingdings" w:eastAsia="Wingdings" w:hAnsi="Wingdings" w:cs="Wingdings"/>
          <w:sz w:val="34"/>
          <w:szCs w:val="34"/>
        </w:rPr>
        <w:t>o</w:t>
      </w:r>
      <w:r>
        <w:br/>
      </w:r>
      <w:r w:rsidRPr="7A753ED3">
        <w:rPr>
          <w:rStyle w:val="Titolo1Carattere"/>
        </w:rPr>
        <w:t>SPETTACOLO TEATRALE DEL GRUPPO BLACKOUT</w:t>
      </w:r>
    </w:p>
    <w:p w14:paraId="312A4C1A" w14:textId="05BCBBBA" w:rsidR="00640FCD" w:rsidRDefault="00640FCD" w:rsidP="00640FC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Ritrovo ore 1</w:t>
      </w:r>
      <w:r w:rsidR="0040278F">
        <w:rPr>
          <w:rFonts w:ascii="Arial" w:hAnsi="Arial" w:cs="Arial"/>
          <w:sz w:val="34"/>
          <w:szCs w:val="34"/>
        </w:rPr>
        <w:t>4</w:t>
      </w:r>
      <w:r>
        <w:rPr>
          <w:rFonts w:ascii="Arial" w:hAnsi="Arial" w:cs="Arial"/>
          <w:sz w:val="34"/>
          <w:szCs w:val="34"/>
        </w:rPr>
        <w:t>.30 a Casa Andreina. Ore 1</w:t>
      </w:r>
      <w:r w:rsidR="0040278F">
        <w:rPr>
          <w:rFonts w:ascii="Arial" w:hAnsi="Arial" w:cs="Arial"/>
          <w:sz w:val="34"/>
          <w:szCs w:val="34"/>
        </w:rPr>
        <w:t>5</w:t>
      </w:r>
      <w:r>
        <w:rPr>
          <w:rFonts w:ascii="Arial" w:hAnsi="Arial" w:cs="Arial"/>
          <w:sz w:val="34"/>
          <w:szCs w:val="34"/>
        </w:rPr>
        <w:t xml:space="preserve">.00 inizio dello spettacolo del gruppo Blackout. Seguirà una merenda. </w:t>
      </w:r>
    </w:p>
    <w:p w14:paraId="26A9DD1B" w14:textId="40F890E5" w:rsidR="0049282E" w:rsidRDefault="0049282E" w:rsidP="00640FC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Quota di partecipazione</w:t>
      </w:r>
      <w:r w:rsidR="007F7D91">
        <w:rPr>
          <w:rFonts w:ascii="Arial" w:hAnsi="Arial" w:cs="Arial"/>
          <w:sz w:val="34"/>
          <w:szCs w:val="34"/>
        </w:rPr>
        <w:t>:</w:t>
      </w:r>
      <w:r>
        <w:rPr>
          <w:rFonts w:ascii="Arial" w:hAnsi="Arial" w:cs="Arial"/>
          <w:sz w:val="34"/>
          <w:szCs w:val="34"/>
        </w:rPr>
        <w:t xml:space="preserve"> </w:t>
      </w:r>
      <w:r w:rsidR="00C0390C">
        <w:rPr>
          <w:rFonts w:ascii="Arial" w:hAnsi="Arial" w:cs="Arial"/>
          <w:sz w:val="34"/>
          <w:szCs w:val="34"/>
        </w:rPr>
        <w:t>e</w:t>
      </w:r>
      <w:r>
        <w:rPr>
          <w:rFonts w:ascii="Arial" w:hAnsi="Arial" w:cs="Arial"/>
          <w:sz w:val="34"/>
          <w:szCs w:val="34"/>
        </w:rPr>
        <w:t>vento gratuito</w:t>
      </w:r>
    </w:p>
    <w:p w14:paraId="32B922DF" w14:textId="4140543F" w:rsidR="749D6792" w:rsidRPr="006437D0" w:rsidRDefault="00640FCD" w:rsidP="006437D0">
      <w:pPr>
        <w:shd w:val="clear" w:color="auto" w:fill="FFFFFF" w:themeFill="background1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>
        <w:rPr>
          <w:rFonts w:ascii="Arial" w:hAnsi="Arial" w:cs="Arial"/>
          <w:i/>
          <w:iCs/>
          <w:sz w:val="34"/>
          <w:szCs w:val="34"/>
        </w:rPr>
        <w:t>Iscrizioni entro lunedì 9 dicembre</w:t>
      </w:r>
      <w:bookmarkEnd w:id="6"/>
    </w:p>
    <w:p w14:paraId="277E10B4" w14:textId="4F9A61CA" w:rsidR="1793DC22" w:rsidRDefault="1793DC22" w:rsidP="1793DC22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</w:p>
    <w:p w14:paraId="13BD7C83" w14:textId="7CC30865" w:rsidR="00640FCD" w:rsidRPr="00AF5402" w:rsidRDefault="00640FCD" w:rsidP="00640FCD">
      <w:pPr>
        <w:spacing w:after="120" w:line="240" w:lineRule="auto"/>
        <w:rPr>
          <w:rFonts w:ascii="Arial" w:hAnsi="Arial" w:cs="Arial"/>
          <w:b/>
          <w:bCs/>
          <w:sz w:val="34"/>
          <w:szCs w:val="34"/>
        </w:rPr>
      </w:pPr>
      <w:r w:rsidRPr="1793DC22">
        <w:rPr>
          <w:rFonts w:ascii="Arial" w:hAnsi="Arial" w:cs="Arial"/>
          <w:i/>
          <w:iCs/>
          <w:sz w:val="34"/>
          <w:szCs w:val="34"/>
        </w:rPr>
        <w:lastRenderedPageBreak/>
        <w:t>Martedì 17 dicembre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93DC22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Pr="1793DC22">
        <w:rPr>
          <w:rFonts w:ascii="Wingdings" w:eastAsia="Wingdings" w:hAnsi="Wingdings" w:cs="Wingdings"/>
          <w:sz w:val="34"/>
          <w:szCs w:val="34"/>
        </w:rPr>
        <w:t>o</w:t>
      </w:r>
      <w:r>
        <w:br/>
      </w:r>
      <w:r w:rsidRPr="1793DC22">
        <w:rPr>
          <w:rStyle w:val="Titolo1Carattere"/>
        </w:rPr>
        <w:t>PRANZO DI NATALE</w:t>
      </w:r>
    </w:p>
    <w:p w14:paraId="675E7C56" w14:textId="77777777" w:rsidR="00640FCD" w:rsidRDefault="00640FCD" w:rsidP="00640FC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Ritrovo ore 12.00 a Casa Andreina. Pranzo di Natale seguito da intrattenimento musicale. </w:t>
      </w:r>
    </w:p>
    <w:p w14:paraId="2ED4EBC6" w14:textId="14F1DCE7" w:rsidR="00640FCD" w:rsidRDefault="00640FCD" w:rsidP="00640FC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 w:rsidRPr="00AA25AC">
        <w:rPr>
          <w:rFonts w:ascii="Arial" w:hAnsi="Arial" w:cs="Arial"/>
          <w:sz w:val="34"/>
          <w:szCs w:val="34"/>
        </w:rPr>
        <w:t xml:space="preserve">Costo del pranzo: </w:t>
      </w:r>
      <w:r w:rsidR="00322D86" w:rsidRPr="00AA25AC">
        <w:rPr>
          <w:rFonts w:ascii="Arial" w:hAnsi="Arial" w:cs="Arial"/>
          <w:sz w:val="34"/>
          <w:szCs w:val="34"/>
        </w:rPr>
        <w:t>20</w:t>
      </w:r>
      <w:r w:rsidRPr="00AA25AC">
        <w:rPr>
          <w:rFonts w:ascii="Arial" w:hAnsi="Arial" w:cs="Arial"/>
          <w:sz w:val="34"/>
          <w:szCs w:val="34"/>
        </w:rPr>
        <w:t>fr.</w:t>
      </w:r>
      <w:r w:rsidR="00322D86" w:rsidRPr="00AA25AC">
        <w:rPr>
          <w:rFonts w:ascii="Arial" w:hAnsi="Arial" w:cs="Arial"/>
          <w:sz w:val="34"/>
          <w:szCs w:val="34"/>
        </w:rPr>
        <w:t>;</w:t>
      </w:r>
      <w:r w:rsidR="00322D86">
        <w:rPr>
          <w:rFonts w:ascii="Arial" w:hAnsi="Arial" w:cs="Arial"/>
          <w:sz w:val="34"/>
          <w:szCs w:val="34"/>
        </w:rPr>
        <w:t xml:space="preserve"> volontari autisti </w:t>
      </w:r>
      <w:r w:rsidR="00497DDE">
        <w:rPr>
          <w:rFonts w:ascii="Arial" w:hAnsi="Arial" w:cs="Arial"/>
          <w:sz w:val="34"/>
          <w:szCs w:val="34"/>
        </w:rPr>
        <w:t>fr</w:t>
      </w:r>
      <w:r w:rsidR="0049282E">
        <w:rPr>
          <w:rFonts w:ascii="Arial" w:hAnsi="Arial" w:cs="Arial"/>
          <w:sz w:val="34"/>
          <w:szCs w:val="34"/>
        </w:rPr>
        <w:t>.</w:t>
      </w:r>
      <w:proofErr w:type="gramStart"/>
      <w:r w:rsidR="00300183">
        <w:rPr>
          <w:rFonts w:ascii="Arial" w:hAnsi="Arial" w:cs="Arial"/>
          <w:sz w:val="34"/>
          <w:szCs w:val="34"/>
        </w:rPr>
        <w:t>10.-</w:t>
      </w:r>
      <w:proofErr w:type="gramEnd"/>
    </w:p>
    <w:p w14:paraId="5EFD11EF" w14:textId="77777777" w:rsidR="00FB3855" w:rsidRDefault="00640FCD" w:rsidP="00640FCD">
      <w:pPr>
        <w:shd w:val="clear" w:color="auto" w:fill="FFFFFF" w:themeFill="background1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>
        <w:rPr>
          <w:rFonts w:ascii="Arial" w:hAnsi="Arial" w:cs="Arial"/>
          <w:i/>
          <w:iCs/>
          <w:sz w:val="34"/>
          <w:szCs w:val="34"/>
        </w:rPr>
        <w:t>Iscrizioni entro lunedì 9 dicembre</w:t>
      </w:r>
    </w:p>
    <w:p w14:paraId="6CEBB741" w14:textId="77777777" w:rsidR="00D10686" w:rsidRDefault="00D10686" w:rsidP="00D10686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</w:p>
    <w:p w14:paraId="29E22D34" w14:textId="21127359" w:rsidR="00D10686" w:rsidRPr="00AF5402" w:rsidRDefault="00A67303" w:rsidP="7A753ED3">
      <w:pPr>
        <w:spacing w:after="120" w:line="240" w:lineRule="auto"/>
        <w:rPr>
          <w:rStyle w:val="Titolo1Carattere"/>
        </w:rPr>
      </w:pPr>
      <w:r w:rsidRPr="7A753ED3">
        <w:rPr>
          <w:rFonts w:ascii="Arial" w:hAnsi="Arial" w:cs="Arial"/>
          <w:i/>
          <w:iCs/>
          <w:sz w:val="34"/>
          <w:szCs w:val="34"/>
        </w:rPr>
        <w:t>Mercoledì 18 dicembre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7A753ED3">
        <w:rPr>
          <w:rStyle w:val="Titolo1Carattere"/>
        </w:rPr>
        <w:t>INCONTR</w:t>
      </w:r>
      <w:r w:rsidR="24DC3220" w:rsidRPr="7A753ED3">
        <w:rPr>
          <w:rStyle w:val="Titolo1Carattere"/>
        </w:rPr>
        <w:t>O</w:t>
      </w:r>
      <w:r w:rsidRPr="7A753ED3">
        <w:rPr>
          <w:rStyle w:val="Titolo1Carattere"/>
        </w:rPr>
        <w:t xml:space="preserve"> </w:t>
      </w:r>
      <w:r w:rsidR="00C777F6" w:rsidRPr="7A753ED3">
        <w:rPr>
          <w:rStyle w:val="Titolo1Carattere"/>
        </w:rPr>
        <w:t>COMITATO, DIREZIONE</w:t>
      </w:r>
      <w:r w:rsidR="51EEE7DB" w:rsidRPr="7A753ED3">
        <w:rPr>
          <w:rStyle w:val="Titolo1Carattere"/>
        </w:rPr>
        <w:t xml:space="preserve"> E</w:t>
      </w:r>
      <w:r w:rsidR="00C777F6" w:rsidRPr="7A753ED3">
        <w:rPr>
          <w:rStyle w:val="Titolo1Carattere"/>
        </w:rPr>
        <w:t xml:space="preserve"> SOCI</w:t>
      </w:r>
    </w:p>
    <w:p w14:paraId="64ECEFA4" w14:textId="13FF6EAE" w:rsidR="00D10686" w:rsidRDefault="00FB280F" w:rsidP="7A753ED3">
      <w:pPr>
        <w:spacing w:after="120" w:line="240" w:lineRule="auto"/>
        <w:rPr>
          <w:rStyle w:val="Titolo1Carattere"/>
          <w:b w:val="0"/>
        </w:rPr>
      </w:pPr>
      <w:r w:rsidRPr="7A753ED3">
        <w:rPr>
          <w:rStyle w:val="Titolo1Carattere"/>
          <w:b w:val="0"/>
        </w:rPr>
        <w:t>Da</w:t>
      </w:r>
      <w:r w:rsidR="00C777F6" w:rsidRPr="7A753ED3">
        <w:rPr>
          <w:rStyle w:val="Titolo1Carattere"/>
          <w:b w:val="0"/>
        </w:rPr>
        <w:t xml:space="preserve">lle </w:t>
      </w:r>
      <w:r w:rsidR="00D10686" w:rsidRPr="7A753ED3">
        <w:rPr>
          <w:rStyle w:val="Titolo1Carattere"/>
          <w:b w:val="0"/>
        </w:rPr>
        <w:t>ore 1</w:t>
      </w:r>
      <w:r w:rsidRPr="7A753ED3">
        <w:rPr>
          <w:rStyle w:val="Titolo1Carattere"/>
          <w:b w:val="0"/>
        </w:rPr>
        <w:t>7</w:t>
      </w:r>
      <w:r w:rsidR="00D10686" w:rsidRPr="7A753ED3">
        <w:rPr>
          <w:rStyle w:val="Titolo1Carattere"/>
          <w:b w:val="0"/>
        </w:rPr>
        <w:t>.30 a Casa Andreina</w:t>
      </w:r>
      <w:r w:rsidR="00024DD9" w:rsidRPr="7A753ED3">
        <w:rPr>
          <w:rStyle w:val="Titolo1Carattere"/>
          <w:b w:val="0"/>
        </w:rPr>
        <w:t>, il comitato e la direzione invitano tutti i soci a un incontro speciale, occasione di confronto e condivisione. Seguirà un brindisi di Natale per celebrare insieme questo momento festivo</w:t>
      </w:r>
      <w:r w:rsidR="00D10686" w:rsidRPr="7A753ED3">
        <w:rPr>
          <w:rStyle w:val="Titolo1Carattere"/>
          <w:b w:val="0"/>
        </w:rPr>
        <w:t xml:space="preserve">. </w:t>
      </w:r>
    </w:p>
    <w:p w14:paraId="70B258EB" w14:textId="47CB01CE" w:rsidR="00D10686" w:rsidRDefault="00D10686" w:rsidP="7A753ED3">
      <w:pPr>
        <w:shd w:val="clear" w:color="auto" w:fill="FFFFFF" w:themeFill="background1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 w:rsidRPr="7A753ED3">
        <w:rPr>
          <w:rFonts w:ascii="Arial" w:hAnsi="Arial" w:cs="Arial"/>
          <w:i/>
          <w:iCs/>
          <w:sz w:val="34"/>
          <w:szCs w:val="34"/>
        </w:rPr>
        <w:t xml:space="preserve">Iscrizioni </w:t>
      </w:r>
      <w:r w:rsidR="1D233282" w:rsidRPr="7A753ED3">
        <w:rPr>
          <w:rFonts w:ascii="Arial" w:hAnsi="Arial" w:cs="Arial"/>
          <w:i/>
          <w:iCs/>
          <w:sz w:val="34"/>
          <w:szCs w:val="34"/>
        </w:rPr>
        <w:t xml:space="preserve">al Segretariato </w:t>
      </w:r>
      <w:r w:rsidRPr="7A753ED3">
        <w:rPr>
          <w:rFonts w:ascii="Arial" w:hAnsi="Arial" w:cs="Arial"/>
          <w:i/>
          <w:iCs/>
          <w:sz w:val="34"/>
          <w:szCs w:val="34"/>
        </w:rPr>
        <w:t xml:space="preserve">entro lunedì </w:t>
      </w:r>
      <w:r w:rsidR="00320842" w:rsidRPr="7A753ED3">
        <w:rPr>
          <w:rFonts w:ascii="Arial" w:hAnsi="Arial" w:cs="Arial"/>
          <w:i/>
          <w:iCs/>
          <w:sz w:val="34"/>
          <w:szCs w:val="34"/>
        </w:rPr>
        <w:t>14</w:t>
      </w:r>
      <w:r w:rsidRPr="7A753ED3">
        <w:rPr>
          <w:rFonts w:ascii="Arial" w:hAnsi="Arial" w:cs="Arial"/>
          <w:i/>
          <w:iCs/>
          <w:sz w:val="34"/>
          <w:szCs w:val="34"/>
        </w:rPr>
        <w:t xml:space="preserve"> dicembre</w:t>
      </w:r>
    </w:p>
    <w:p w14:paraId="60D26C4F" w14:textId="77777777" w:rsidR="005F0372" w:rsidRDefault="005F0372" w:rsidP="005F0372">
      <w:pPr>
        <w:shd w:val="clear" w:color="auto" w:fill="E7E6E6" w:themeFill="background2"/>
        <w:spacing w:after="120" w:line="240" w:lineRule="auto"/>
        <w:jc w:val="both"/>
        <w:rPr>
          <w:rFonts w:ascii="Arial" w:hAnsi="Arial" w:cs="Arial"/>
          <w:i/>
          <w:iCs/>
          <w:sz w:val="34"/>
          <w:szCs w:val="34"/>
        </w:rPr>
      </w:pPr>
      <w:bookmarkStart w:id="7" w:name="_Hlk152765269"/>
    </w:p>
    <w:bookmarkEnd w:id="4"/>
    <w:p w14:paraId="2A162246" w14:textId="4EEE9D39" w:rsidR="00E77AAE" w:rsidRDefault="00997247" w:rsidP="00FB3855">
      <w:pPr>
        <w:spacing w:after="120" w:line="240" w:lineRule="auto"/>
        <w:rPr>
          <w:rStyle w:val="Titolo1Carattere"/>
        </w:rPr>
      </w:pPr>
      <w:r w:rsidRPr="7A753ED3">
        <w:rPr>
          <w:rFonts w:ascii="Arial" w:hAnsi="Arial" w:cs="Arial"/>
          <w:i/>
          <w:iCs/>
          <w:sz w:val="34"/>
          <w:szCs w:val="34"/>
        </w:rPr>
        <w:t xml:space="preserve">Sabato </w:t>
      </w:r>
      <w:r w:rsidR="00FB3855" w:rsidRPr="7A753ED3">
        <w:rPr>
          <w:rFonts w:ascii="Arial" w:hAnsi="Arial" w:cs="Arial"/>
          <w:i/>
          <w:iCs/>
          <w:sz w:val="34"/>
          <w:szCs w:val="34"/>
        </w:rPr>
        <w:t>4 gennaio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835" w:rsidRPr="7A753ED3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="00D13835" w:rsidRPr="7A753ED3">
        <w:rPr>
          <w:rFonts w:ascii="Wingdings" w:eastAsia="Wingdings" w:hAnsi="Wingdings" w:cs="Wingdings"/>
          <w:sz w:val="34"/>
          <w:szCs w:val="34"/>
        </w:rPr>
        <w:t>o</w:t>
      </w:r>
      <w:r>
        <w:br/>
      </w:r>
      <w:r w:rsidR="00062332" w:rsidRPr="7A753ED3">
        <w:rPr>
          <w:rStyle w:val="Titolo1Carattere"/>
        </w:rPr>
        <w:t>PRANZO DI INIZIO ANNO</w:t>
      </w:r>
    </w:p>
    <w:p w14:paraId="0998C676" w14:textId="728CA252" w:rsidR="00062332" w:rsidRPr="00976091" w:rsidRDefault="00062332" w:rsidP="00FB3855">
      <w:pPr>
        <w:spacing w:after="120" w:line="240" w:lineRule="auto"/>
        <w:rPr>
          <w:rStyle w:val="Titolo1Carattere"/>
          <w:b w:val="0"/>
          <w:bCs/>
        </w:rPr>
      </w:pPr>
      <w:r w:rsidRPr="00976091">
        <w:rPr>
          <w:rStyle w:val="Titolo1Carattere"/>
          <w:b w:val="0"/>
          <w:bCs/>
        </w:rPr>
        <w:t xml:space="preserve">Ritrovo ore 12.00 a Casa Andreina. </w:t>
      </w:r>
      <w:r w:rsidR="00B814AF" w:rsidRPr="00976091">
        <w:rPr>
          <w:rStyle w:val="Titolo1Carattere"/>
          <w:b w:val="0"/>
          <w:bCs/>
        </w:rPr>
        <w:t>Pranzo in compagnia con intrattenimento musicale</w:t>
      </w:r>
      <w:r w:rsidR="00166C7A" w:rsidRPr="00976091">
        <w:rPr>
          <w:rStyle w:val="Titolo1Carattere"/>
          <w:b w:val="0"/>
          <w:bCs/>
        </w:rPr>
        <w:t>.</w:t>
      </w:r>
    </w:p>
    <w:p w14:paraId="0196D725" w14:textId="60BFFD1B" w:rsidR="00166C7A" w:rsidRDefault="00166C7A" w:rsidP="00166C7A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bookmarkStart w:id="8" w:name="_Hlk152764126"/>
      <w:r w:rsidRPr="1793DC22">
        <w:rPr>
          <w:rFonts w:ascii="Arial" w:hAnsi="Arial" w:cs="Arial"/>
          <w:sz w:val="34"/>
          <w:szCs w:val="34"/>
        </w:rPr>
        <w:t xml:space="preserve">Quota di partecipazione: </w:t>
      </w:r>
      <w:r w:rsidR="00A06A1B" w:rsidRPr="1793DC22">
        <w:rPr>
          <w:rFonts w:ascii="Arial" w:hAnsi="Arial" w:cs="Arial"/>
          <w:sz w:val="34"/>
          <w:szCs w:val="34"/>
        </w:rPr>
        <w:t>3</w:t>
      </w:r>
      <w:r w:rsidRPr="1793DC22">
        <w:rPr>
          <w:rFonts w:ascii="Arial" w:hAnsi="Arial" w:cs="Arial"/>
          <w:sz w:val="34"/>
          <w:szCs w:val="34"/>
        </w:rPr>
        <w:t xml:space="preserve">0 fr.; volontari </w:t>
      </w:r>
      <w:r w:rsidR="319AAD4A" w:rsidRPr="1793DC22">
        <w:rPr>
          <w:rFonts w:ascii="Arial" w:hAnsi="Arial" w:cs="Arial"/>
          <w:sz w:val="34"/>
          <w:szCs w:val="34"/>
        </w:rPr>
        <w:t xml:space="preserve">autisti </w:t>
      </w:r>
      <w:r w:rsidR="00A06A1B" w:rsidRPr="1793DC22">
        <w:rPr>
          <w:rFonts w:ascii="Arial" w:hAnsi="Arial" w:cs="Arial"/>
          <w:sz w:val="34"/>
          <w:szCs w:val="34"/>
        </w:rPr>
        <w:t>15</w:t>
      </w:r>
      <w:r w:rsidRPr="1793DC22">
        <w:rPr>
          <w:rFonts w:ascii="Arial" w:hAnsi="Arial" w:cs="Arial"/>
          <w:sz w:val="34"/>
          <w:szCs w:val="34"/>
        </w:rPr>
        <w:t xml:space="preserve"> fr.</w:t>
      </w:r>
    </w:p>
    <w:bookmarkEnd w:id="7"/>
    <w:bookmarkEnd w:id="8"/>
    <w:p w14:paraId="31BE8F76" w14:textId="1610E741" w:rsidR="00166C7A" w:rsidRDefault="00166C7A" w:rsidP="29DE6150">
      <w:pPr>
        <w:spacing w:after="120" w:line="240" w:lineRule="auto"/>
        <w:rPr>
          <w:rFonts w:ascii="Helvetica" w:hAnsi="Helvetica" w:cs="Helvetica"/>
          <w:sz w:val="34"/>
          <w:szCs w:val="34"/>
        </w:rPr>
      </w:pPr>
      <w:r w:rsidRPr="29DE6150">
        <w:rPr>
          <w:rFonts w:ascii="Arial" w:hAnsi="Arial" w:cs="Arial"/>
          <w:i/>
          <w:iCs/>
          <w:sz w:val="34"/>
          <w:szCs w:val="34"/>
        </w:rPr>
        <w:t xml:space="preserve">Iscrizioni entro lunedì </w:t>
      </w:r>
      <w:r w:rsidR="00976091" w:rsidRPr="29DE6150">
        <w:rPr>
          <w:rFonts w:ascii="Arial" w:hAnsi="Arial" w:cs="Arial"/>
          <w:i/>
          <w:iCs/>
          <w:sz w:val="34"/>
          <w:szCs w:val="34"/>
        </w:rPr>
        <w:t>23 dicembre</w:t>
      </w:r>
    </w:p>
    <w:p w14:paraId="08E40EA3" w14:textId="522CA9E7" w:rsidR="29DE6150" w:rsidRDefault="29DE6150" w:rsidP="29DE6150">
      <w:pPr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p w14:paraId="7B90E327" w14:textId="0D108721" w:rsidR="29DE6150" w:rsidRDefault="29DE6150" w:rsidP="29DE6150">
      <w:pPr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p w14:paraId="50C52AB0" w14:textId="19366E03" w:rsidR="29DE6150" w:rsidRDefault="29DE6150" w:rsidP="29DE6150">
      <w:pPr>
        <w:shd w:val="clear" w:color="auto" w:fill="F2F2F2" w:themeFill="background1" w:themeFillShade="F2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p w14:paraId="35B804D8" w14:textId="72C9091E" w:rsidR="29DE6150" w:rsidRDefault="29DE6150" w:rsidP="29DE6150">
      <w:pPr>
        <w:spacing w:after="120" w:line="240" w:lineRule="auto"/>
        <w:rPr>
          <w:rFonts w:ascii="Arial" w:eastAsia="Arial" w:hAnsi="Arial" w:cs="Arial"/>
          <w:sz w:val="34"/>
          <w:szCs w:val="34"/>
        </w:rPr>
      </w:pPr>
    </w:p>
    <w:p w14:paraId="299EE26D" w14:textId="2842A7BF" w:rsidR="1E55E889" w:rsidRDefault="1E55E889" w:rsidP="29DE6150">
      <w:pPr>
        <w:spacing w:after="120" w:line="240" w:lineRule="auto"/>
        <w:jc w:val="center"/>
        <w:rPr>
          <w:rFonts w:ascii="Arial" w:eastAsia="Arial" w:hAnsi="Arial" w:cs="Arial"/>
          <w:sz w:val="72"/>
          <w:szCs w:val="72"/>
        </w:rPr>
      </w:pPr>
      <w:r w:rsidRPr="29DE6150">
        <w:rPr>
          <w:rFonts w:ascii="Arial" w:eastAsia="Arial" w:hAnsi="Arial" w:cs="Arial"/>
          <w:sz w:val="56"/>
          <w:szCs w:val="56"/>
        </w:rPr>
        <w:t xml:space="preserve">Saremo chiusi dal </w:t>
      </w:r>
      <w:r w:rsidR="0D8A651E" w:rsidRPr="29DE6150">
        <w:rPr>
          <w:rFonts w:ascii="Arial" w:eastAsia="Arial" w:hAnsi="Arial" w:cs="Arial"/>
          <w:sz w:val="56"/>
          <w:szCs w:val="56"/>
        </w:rPr>
        <w:t xml:space="preserve">23 </w:t>
      </w:r>
      <w:r w:rsidR="7A5060A5" w:rsidRPr="29DE6150">
        <w:rPr>
          <w:rFonts w:ascii="Arial" w:eastAsia="Arial" w:hAnsi="Arial" w:cs="Arial"/>
          <w:sz w:val="56"/>
          <w:szCs w:val="56"/>
        </w:rPr>
        <w:t>d</w:t>
      </w:r>
      <w:r w:rsidR="0D8A651E" w:rsidRPr="29DE6150">
        <w:rPr>
          <w:rFonts w:ascii="Arial" w:eastAsia="Arial" w:hAnsi="Arial" w:cs="Arial"/>
          <w:sz w:val="56"/>
          <w:szCs w:val="56"/>
        </w:rPr>
        <w:t xml:space="preserve">icembre 2024 al 1° </w:t>
      </w:r>
      <w:r w:rsidR="08F7C71C" w:rsidRPr="29DE6150">
        <w:rPr>
          <w:rFonts w:ascii="Arial" w:eastAsia="Arial" w:hAnsi="Arial" w:cs="Arial"/>
          <w:sz w:val="56"/>
          <w:szCs w:val="56"/>
        </w:rPr>
        <w:t>g</w:t>
      </w:r>
      <w:r w:rsidR="0D8A651E" w:rsidRPr="29DE6150">
        <w:rPr>
          <w:rFonts w:ascii="Arial" w:eastAsia="Arial" w:hAnsi="Arial" w:cs="Arial"/>
          <w:sz w:val="56"/>
          <w:szCs w:val="56"/>
        </w:rPr>
        <w:t>ennaio 2025</w:t>
      </w:r>
      <w:r w:rsidR="6C4879B7" w:rsidRPr="29DE6150">
        <w:rPr>
          <w:rFonts w:ascii="Arial" w:eastAsia="Arial" w:hAnsi="Arial" w:cs="Arial"/>
          <w:sz w:val="56"/>
          <w:szCs w:val="56"/>
        </w:rPr>
        <w:t>.</w:t>
      </w:r>
    </w:p>
    <w:p w14:paraId="494CE17F" w14:textId="1A45E8C1" w:rsidR="29DE6150" w:rsidRDefault="29DE6150" w:rsidP="29DE6150">
      <w:pPr>
        <w:spacing w:after="120" w:line="240" w:lineRule="auto"/>
        <w:rPr>
          <w:rFonts w:ascii="Arial" w:eastAsia="Arial" w:hAnsi="Arial" w:cs="Arial"/>
          <w:sz w:val="34"/>
          <w:szCs w:val="34"/>
        </w:rPr>
      </w:pPr>
    </w:p>
    <w:p w14:paraId="3A97B381" w14:textId="673AD662" w:rsidR="29DE6150" w:rsidRDefault="29DE6150" w:rsidP="29DE6150">
      <w:pPr>
        <w:shd w:val="clear" w:color="auto" w:fill="F2F2F2" w:themeFill="background1" w:themeFillShade="F2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sectPr w:rsidR="29DE6150" w:rsidSect="00E35F7A">
      <w:headerReference w:type="default" r:id="rId11"/>
      <w:footerReference w:type="default" r:id="rId12"/>
      <w:pgSz w:w="16838" w:h="23811" w:code="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11D1" w14:textId="77777777" w:rsidR="007A415B" w:rsidRDefault="007A415B" w:rsidP="00444F50">
      <w:pPr>
        <w:spacing w:after="0" w:line="240" w:lineRule="auto"/>
      </w:pPr>
      <w:r>
        <w:separator/>
      </w:r>
    </w:p>
  </w:endnote>
  <w:endnote w:type="continuationSeparator" w:id="0">
    <w:p w14:paraId="6E00DD3C" w14:textId="77777777" w:rsidR="007A415B" w:rsidRDefault="007A415B" w:rsidP="00444F50">
      <w:pPr>
        <w:spacing w:after="0" w:line="240" w:lineRule="auto"/>
      </w:pPr>
      <w:r>
        <w:continuationSeparator/>
      </w:r>
    </w:p>
  </w:endnote>
  <w:endnote w:type="continuationNotice" w:id="1">
    <w:p w14:paraId="16AC49C1" w14:textId="77777777" w:rsidR="007A415B" w:rsidRDefault="007A4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9152" w14:textId="77777777" w:rsidR="00521238" w:rsidRPr="00481298" w:rsidRDefault="00CA5828" w:rsidP="00521238">
    <w:pPr>
      <w:pStyle w:val="Pidipagina"/>
      <w:pBdr>
        <w:top w:val="single" w:sz="4" w:space="1" w:color="auto"/>
      </w:pBdr>
      <w:jc w:val="center"/>
      <w:rPr>
        <w:rFonts w:ascii="Arial" w:hAnsi="Arial" w:cs="Arial"/>
        <w:sz w:val="30"/>
        <w:szCs w:val="30"/>
      </w:rPr>
    </w:pPr>
    <w:r w:rsidRPr="00521238">
      <w:rPr>
        <w:rFonts w:ascii="Arial" w:hAnsi="Arial" w:cs="Arial"/>
        <w:b/>
        <w:bCs/>
        <w:sz w:val="30"/>
        <w:szCs w:val="30"/>
      </w:rPr>
      <w:t>Casa Andreina</w:t>
    </w:r>
    <w:r w:rsidR="00481298">
      <w:rPr>
        <w:rFonts w:ascii="Arial" w:hAnsi="Arial" w:cs="Arial"/>
        <w:sz w:val="30"/>
        <w:szCs w:val="30"/>
      </w:rPr>
      <w:t xml:space="preserve"> si trova in</w:t>
    </w:r>
    <w:r w:rsidRPr="00521238">
      <w:rPr>
        <w:rFonts w:ascii="Arial" w:hAnsi="Arial" w:cs="Arial"/>
        <w:sz w:val="30"/>
        <w:szCs w:val="30"/>
      </w:rPr>
      <w:t xml:space="preserve"> Via Ricordone 3</w:t>
    </w:r>
    <w:r w:rsidR="00481298">
      <w:rPr>
        <w:rFonts w:ascii="Arial" w:hAnsi="Arial" w:cs="Arial"/>
        <w:sz w:val="30"/>
        <w:szCs w:val="30"/>
      </w:rPr>
      <w:t xml:space="preserve"> a </w:t>
    </w:r>
    <w:r w:rsidRPr="00521238">
      <w:rPr>
        <w:rFonts w:ascii="Arial" w:hAnsi="Arial" w:cs="Arial"/>
        <w:sz w:val="30"/>
        <w:szCs w:val="30"/>
      </w:rPr>
      <w:t>Lugano</w:t>
    </w:r>
    <w:r w:rsidR="00481298">
      <w:rPr>
        <w:rFonts w:ascii="Arial" w:hAnsi="Arial" w:cs="Arial"/>
        <w:sz w:val="30"/>
        <w:szCs w:val="30"/>
      </w:rPr>
      <w:t>, nei pressi dell’Ospedale Civico, posteggi disponibili</w:t>
    </w:r>
    <w:r w:rsidR="00C75A6B" w:rsidRPr="00521238">
      <w:rPr>
        <w:rFonts w:ascii="Arial" w:hAnsi="Arial" w:cs="Arial"/>
        <w:sz w:val="30"/>
        <w:szCs w:val="30"/>
      </w:rPr>
      <w:t xml:space="preserve"> </w:t>
    </w:r>
    <w:r w:rsidR="00521238" w:rsidRPr="00521238">
      <w:rPr>
        <w:rFonts w:ascii="Arial" w:hAnsi="Arial" w:cs="Arial"/>
        <w:sz w:val="30"/>
        <w:szCs w:val="30"/>
      </w:rPr>
      <w:br/>
    </w:r>
    <w:r w:rsidRPr="00EA3FD1">
      <w:rPr>
        <w:rFonts w:ascii="Arial" w:hAnsi="Arial" w:cs="Arial"/>
        <w:color w:val="171717" w:themeColor="background2" w:themeShade="1A"/>
        <w:sz w:val="30"/>
        <w:szCs w:val="30"/>
      </w:rPr>
      <w:t>Tel</w:t>
    </w:r>
    <w:r w:rsidR="002354CD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. </w:t>
    </w:r>
    <w:r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091 735 69 05 / </w:t>
    </w:r>
    <w:hyperlink r:id="rId1" w:history="1">
      <w:r w:rsidR="003D213C" w:rsidRPr="00EA3FD1">
        <w:rPr>
          <w:rStyle w:val="Collegamentoipertestuale"/>
          <w:rFonts w:ascii="Arial" w:hAnsi="Arial" w:cs="Arial"/>
          <w:color w:val="171717" w:themeColor="background2" w:themeShade="1A"/>
          <w:sz w:val="30"/>
          <w:szCs w:val="30"/>
        </w:rPr>
        <w:t>casa.andreina@unitas.ch</w:t>
      </w:r>
    </w:hyperlink>
    <w:r w:rsidR="00521238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 </w:t>
    </w:r>
    <w:r w:rsidR="00760BAA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/ </w:t>
    </w:r>
    <w:hyperlink r:id="rId2" w:history="1">
      <w:r w:rsidR="00521238" w:rsidRPr="00EA3FD1">
        <w:rPr>
          <w:rStyle w:val="Collegamentoipertestuale"/>
          <w:rFonts w:ascii="Arial" w:hAnsi="Arial" w:cs="Arial"/>
          <w:color w:val="171717" w:themeColor="background2" w:themeShade="1A"/>
          <w:sz w:val="30"/>
          <w:szCs w:val="30"/>
        </w:rPr>
        <w:t>www.unitas.ch/casa-andreina</w:t>
      </w:r>
    </w:hyperlink>
    <w:r w:rsidR="00521238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 </w:t>
    </w:r>
    <w:r w:rsidR="00521238" w:rsidRPr="00EA3FD1">
      <w:rPr>
        <w:rFonts w:ascii="Arial" w:hAnsi="Arial" w:cs="Arial"/>
        <w:color w:val="171717" w:themeColor="background2" w:themeShade="1A"/>
        <w:sz w:val="30"/>
        <w:szCs w:val="30"/>
      </w:rPr>
      <w:br/>
    </w:r>
    <w:r w:rsidR="00481298" w:rsidRPr="00481298">
      <w:rPr>
        <w:rFonts w:ascii="Arial" w:hAnsi="Arial" w:cs="Arial"/>
        <w:i/>
        <w:iCs/>
        <w:sz w:val="30"/>
        <w:szCs w:val="30"/>
        <w:lang w:val="it-IT"/>
      </w:rPr>
      <w:t>Pagina</w:t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 xml:space="preserve"> 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begin"/>
    </w:r>
    <w:r w:rsidR="00521238" w:rsidRPr="00481298">
      <w:rPr>
        <w:rFonts w:ascii="Arial" w:hAnsi="Arial" w:cs="Arial"/>
        <w:i/>
        <w:iCs/>
        <w:sz w:val="30"/>
        <w:szCs w:val="30"/>
      </w:rPr>
      <w:instrText>PAGE  \* Arabic  \* MERGEFORMAT</w:instrText>
    </w:r>
    <w:r w:rsidR="00521238" w:rsidRPr="00481298">
      <w:rPr>
        <w:rFonts w:ascii="Arial" w:hAnsi="Arial" w:cs="Arial"/>
        <w:i/>
        <w:iCs/>
        <w:sz w:val="30"/>
        <w:szCs w:val="30"/>
      </w:rPr>
      <w:fldChar w:fldCharType="separate"/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>1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end"/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 xml:space="preserve"> </w:t>
    </w:r>
    <w:r w:rsidR="00481298" w:rsidRPr="00481298">
      <w:rPr>
        <w:rFonts w:ascii="Arial" w:hAnsi="Arial" w:cs="Arial"/>
        <w:i/>
        <w:iCs/>
        <w:sz w:val="30"/>
        <w:szCs w:val="30"/>
        <w:lang w:val="it-IT"/>
      </w:rPr>
      <w:t>di</w:t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 xml:space="preserve"> 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begin"/>
    </w:r>
    <w:r w:rsidR="00521238" w:rsidRPr="00481298">
      <w:rPr>
        <w:rFonts w:ascii="Arial" w:hAnsi="Arial" w:cs="Arial"/>
        <w:i/>
        <w:iCs/>
        <w:sz w:val="30"/>
        <w:szCs w:val="30"/>
      </w:rPr>
      <w:instrText>NUMPAGES  \* Arabic  \* MERGEFORMAT</w:instrText>
    </w:r>
    <w:r w:rsidR="00521238" w:rsidRPr="00481298">
      <w:rPr>
        <w:rFonts w:ascii="Arial" w:hAnsi="Arial" w:cs="Arial"/>
        <w:i/>
        <w:iCs/>
        <w:sz w:val="30"/>
        <w:szCs w:val="30"/>
      </w:rPr>
      <w:fldChar w:fldCharType="separate"/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>2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57E76" w14:textId="77777777" w:rsidR="007A415B" w:rsidRDefault="007A415B" w:rsidP="00444F50">
      <w:pPr>
        <w:spacing w:after="0" w:line="240" w:lineRule="auto"/>
      </w:pPr>
      <w:r>
        <w:separator/>
      </w:r>
    </w:p>
  </w:footnote>
  <w:footnote w:type="continuationSeparator" w:id="0">
    <w:p w14:paraId="36AE1EDA" w14:textId="77777777" w:rsidR="007A415B" w:rsidRDefault="007A415B" w:rsidP="00444F50">
      <w:pPr>
        <w:spacing w:after="0" w:line="240" w:lineRule="auto"/>
      </w:pPr>
      <w:r>
        <w:continuationSeparator/>
      </w:r>
    </w:p>
  </w:footnote>
  <w:footnote w:type="continuationNotice" w:id="1">
    <w:p w14:paraId="16EC6411" w14:textId="77777777" w:rsidR="007A415B" w:rsidRDefault="007A4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4C23" w14:textId="7F71DFD7" w:rsidR="00E90A5F" w:rsidRPr="000B43FD" w:rsidRDefault="000B43FD" w:rsidP="00F064E4">
    <w:pPr>
      <w:spacing w:after="0"/>
      <w:ind w:left="3828"/>
      <w:rPr>
        <w:rFonts w:ascii="Arial" w:hAnsi="Arial" w:cs="Arial"/>
        <w:b/>
        <w:bCs/>
        <w:sz w:val="48"/>
        <w:szCs w:val="48"/>
      </w:rPr>
    </w:pPr>
    <w:r w:rsidRPr="000B43FD">
      <w:rPr>
        <w:rFonts w:ascii="Arial" w:eastAsia="MS Mincho" w:hAnsi="Arial" w:cs="Arial"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16DC081" wp14:editId="7A7F0747">
          <wp:simplePos x="0" y="0"/>
          <wp:positionH relativeFrom="margin">
            <wp:align>left</wp:align>
          </wp:positionH>
          <wp:positionV relativeFrom="paragraph">
            <wp:posOffset>4756</wp:posOffset>
          </wp:positionV>
          <wp:extent cx="2284095" cy="701675"/>
          <wp:effectExtent l="0" t="0" r="190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A5F" w:rsidRPr="000B43FD">
      <w:rPr>
        <w:rFonts w:ascii="Arial" w:hAnsi="Arial" w:cs="Arial"/>
        <w:b/>
        <w:sz w:val="48"/>
        <w:szCs w:val="48"/>
      </w:rPr>
      <w:t xml:space="preserve">Eventi a Casa Andreina </w:t>
    </w:r>
    <w:r w:rsidR="003A113E">
      <w:rPr>
        <w:rFonts w:ascii="Arial" w:hAnsi="Arial" w:cs="Arial"/>
        <w:b/>
        <w:sz w:val="48"/>
        <w:szCs w:val="48"/>
      </w:rPr>
      <w:t>2024/2025</w:t>
    </w:r>
  </w:p>
  <w:p w14:paraId="62C0C855" w14:textId="77777777" w:rsidR="00F064E4" w:rsidRDefault="00483637" w:rsidP="00F064E4">
    <w:pPr>
      <w:spacing w:after="0"/>
      <w:ind w:left="3828"/>
      <w:rPr>
        <w:rFonts w:ascii="Arial" w:hAnsi="Arial" w:cs="Arial"/>
        <w:b/>
        <w:bCs/>
        <w:sz w:val="30"/>
        <w:szCs w:val="30"/>
      </w:rPr>
    </w:pPr>
    <w:r w:rsidRPr="00055B5C">
      <w:rPr>
        <w:rFonts w:ascii="Arial" w:hAnsi="Arial" w:cs="Arial"/>
        <w:b/>
        <w:bCs/>
        <w:sz w:val="30"/>
        <w:szCs w:val="30"/>
        <w:highlight w:val="lightGray"/>
        <w:u w:val="single"/>
      </w:rPr>
      <w:t>PER TUTTI GLI EVENTI È RICHIESTA L’ISCRIZIONE NEI TEMPI STABILITI</w:t>
    </w:r>
    <w:r w:rsidR="000B43FD">
      <w:rPr>
        <w:rFonts w:ascii="Arial" w:hAnsi="Arial" w:cs="Arial"/>
        <w:b/>
        <w:bCs/>
        <w:sz w:val="30"/>
        <w:szCs w:val="30"/>
      </w:rPr>
      <w:br/>
    </w:r>
  </w:p>
  <w:p w14:paraId="18D25B32" w14:textId="77777777" w:rsidR="00F064E4" w:rsidRPr="00F064E4" w:rsidRDefault="001749C9" w:rsidP="000B43FD">
    <w:pPr>
      <w:pStyle w:val="Paragrafoelenco"/>
      <w:numPr>
        <w:ilvl w:val="0"/>
        <w:numId w:val="2"/>
      </w:numPr>
      <w:spacing w:after="0"/>
      <w:ind w:left="851"/>
      <w:rPr>
        <w:rFonts w:ascii="Arial" w:hAnsi="Arial" w:cs="Arial"/>
        <w:sz w:val="30"/>
        <w:szCs w:val="30"/>
      </w:rPr>
    </w:pPr>
    <w:r w:rsidRPr="00F064E4">
      <w:rPr>
        <w:rFonts w:ascii="Arial" w:hAnsi="Arial" w:cs="Arial"/>
        <w:sz w:val="30"/>
        <w:szCs w:val="30"/>
      </w:rPr>
      <w:t>Iscrizioni tardive vengono inserite in lista d’attesa e non considerate come effettive.</w:t>
    </w:r>
  </w:p>
  <w:p w14:paraId="5901395F" w14:textId="77777777" w:rsidR="00F064E4" w:rsidRPr="00F064E4" w:rsidRDefault="00841CB6" w:rsidP="000B43FD">
    <w:pPr>
      <w:pStyle w:val="Paragrafoelenco"/>
      <w:numPr>
        <w:ilvl w:val="0"/>
        <w:numId w:val="2"/>
      </w:numPr>
      <w:spacing w:after="0"/>
      <w:ind w:left="851"/>
      <w:rPr>
        <w:rFonts w:ascii="Arial" w:hAnsi="Arial" w:cs="Arial"/>
        <w:sz w:val="30"/>
        <w:szCs w:val="30"/>
      </w:rPr>
    </w:pPr>
    <w:r w:rsidRPr="00F064E4">
      <w:rPr>
        <w:rFonts w:ascii="Arial" w:hAnsi="Arial" w:cs="Arial"/>
        <w:sz w:val="30"/>
        <w:szCs w:val="30"/>
      </w:rPr>
      <w:t xml:space="preserve">Le iscrizioni </w:t>
    </w:r>
    <w:r w:rsidR="000B43FD">
      <w:rPr>
        <w:rFonts w:ascii="Arial" w:hAnsi="Arial" w:cs="Arial"/>
        <w:sz w:val="30"/>
        <w:szCs w:val="30"/>
      </w:rPr>
      <w:t xml:space="preserve">chiudono </w:t>
    </w:r>
    <w:r w:rsidRPr="00F064E4">
      <w:rPr>
        <w:rFonts w:ascii="Arial" w:hAnsi="Arial" w:cs="Arial"/>
        <w:sz w:val="30"/>
        <w:szCs w:val="30"/>
      </w:rPr>
      <w:t xml:space="preserve">prima del termine di scadenza se viene raggiunto il numero massimo di </w:t>
    </w:r>
    <w:r w:rsidR="00483637" w:rsidRPr="00F064E4">
      <w:rPr>
        <w:rFonts w:ascii="Arial" w:hAnsi="Arial" w:cs="Arial"/>
        <w:sz w:val="30"/>
        <w:szCs w:val="30"/>
      </w:rPr>
      <w:t>partecipanti</w:t>
    </w:r>
    <w:r w:rsidRPr="00F064E4">
      <w:rPr>
        <w:rFonts w:ascii="Arial" w:hAnsi="Arial" w:cs="Arial"/>
        <w:sz w:val="30"/>
        <w:szCs w:val="30"/>
      </w:rPr>
      <w:t>.</w:t>
    </w:r>
  </w:p>
  <w:p w14:paraId="1F02D1CC" w14:textId="77777777" w:rsidR="00F064E4" w:rsidRDefault="00F064E4" w:rsidP="000B43FD">
    <w:pPr>
      <w:pStyle w:val="Paragrafoelenco"/>
      <w:numPr>
        <w:ilvl w:val="0"/>
        <w:numId w:val="2"/>
      </w:numPr>
      <w:spacing w:after="0"/>
      <w:ind w:left="851"/>
      <w:rPr>
        <w:rFonts w:ascii="Arial" w:hAnsi="Arial" w:cs="Arial"/>
        <w:sz w:val="30"/>
        <w:szCs w:val="30"/>
      </w:rPr>
    </w:pPr>
    <w:r w:rsidRPr="00F064E4">
      <w:rPr>
        <w:rFonts w:ascii="Arial" w:hAnsi="Arial" w:cs="Arial"/>
        <w:sz w:val="30"/>
        <w:szCs w:val="30"/>
      </w:rPr>
      <w:t>Disiscrizioni oltre il termine d’iscrizione comportano il pagamento della quota</w:t>
    </w:r>
    <w:r w:rsidR="000B43FD">
      <w:rPr>
        <w:rFonts w:ascii="Arial" w:hAnsi="Arial" w:cs="Arial"/>
        <w:sz w:val="30"/>
        <w:szCs w:val="30"/>
      </w:rPr>
      <w:t>, quando prevista</w:t>
    </w:r>
    <w:r w:rsidRPr="00F064E4">
      <w:rPr>
        <w:rFonts w:ascii="Arial" w:hAnsi="Arial" w:cs="Arial"/>
        <w:sz w:val="30"/>
        <w:szCs w:val="30"/>
      </w:rPr>
      <w:t>.</w:t>
    </w:r>
  </w:p>
  <w:p w14:paraId="4A37423F" w14:textId="77777777" w:rsidR="000B43FD" w:rsidRDefault="00F064E4" w:rsidP="003B0E1E">
    <w:pPr>
      <w:pStyle w:val="Paragrafoelenco"/>
      <w:numPr>
        <w:ilvl w:val="0"/>
        <w:numId w:val="2"/>
      </w:numPr>
      <w:spacing w:after="0"/>
      <w:ind w:left="851"/>
      <w:rPr>
        <w:rFonts w:ascii="Arial" w:hAnsi="Arial" w:cs="Arial"/>
        <w:sz w:val="30"/>
        <w:szCs w:val="30"/>
      </w:rPr>
    </w:pPr>
    <w:r w:rsidRPr="00E35F7A">
      <w:rPr>
        <w:rFonts w:ascii="Arial" w:hAnsi="Arial" w:cs="Arial"/>
        <w:sz w:val="30"/>
        <w:szCs w:val="30"/>
      </w:rPr>
      <w:t>È possibile iscriversi tramite sito web (</w:t>
    </w:r>
    <w:hyperlink r:id="rId2" w:history="1">
      <w:r w:rsidRPr="00E35F7A">
        <w:rPr>
          <w:rFonts w:ascii="Arial" w:hAnsi="Arial" w:cs="Arial"/>
          <w:sz w:val="30"/>
          <w:szCs w:val="30"/>
        </w:rPr>
        <w:t>www.unitas.ch/casa-andreina</w:t>
      </w:r>
    </w:hyperlink>
    <w:r w:rsidRPr="00E35F7A">
      <w:rPr>
        <w:rFonts w:ascii="Arial" w:hAnsi="Arial" w:cs="Arial"/>
        <w:sz w:val="30"/>
        <w:szCs w:val="30"/>
      </w:rPr>
      <w:t xml:space="preserve">) </w:t>
    </w:r>
    <w:r w:rsidR="000B43FD" w:rsidRPr="00E35F7A">
      <w:rPr>
        <w:rFonts w:ascii="Arial" w:hAnsi="Arial" w:cs="Arial"/>
        <w:sz w:val="30"/>
        <w:szCs w:val="30"/>
      </w:rPr>
      <w:t>o</w:t>
    </w:r>
    <w:r w:rsidRPr="00E35F7A">
      <w:rPr>
        <w:rFonts w:ascii="Arial" w:hAnsi="Arial" w:cs="Arial"/>
        <w:sz w:val="30"/>
        <w:szCs w:val="30"/>
      </w:rPr>
      <w:t xml:space="preserve"> via e-mail (</w:t>
    </w:r>
    <w:hyperlink r:id="rId3" w:history="1">
      <w:r w:rsidRPr="00E35F7A">
        <w:rPr>
          <w:rFonts w:ascii="Arial" w:hAnsi="Arial" w:cs="Arial"/>
          <w:sz w:val="30"/>
          <w:szCs w:val="30"/>
        </w:rPr>
        <w:t>casa.andreina@unitas.ch</w:t>
      </w:r>
    </w:hyperlink>
    <w:r w:rsidRPr="00E35F7A">
      <w:rPr>
        <w:rFonts w:ascii="Arial" w:hAnsi="Arial" w:cs="Arial"/>
        <w:sz w:val="30"/>
        <w:szCs w:val="30"/>
      </w:rPr>
      <w:t>)</w:t>
    </w:r>
    <w:r w:rsidR="00AA0A5D" w:rsidRPr="00E35F7A">
      <w:rPr>
        <w:rFonts w:ascii="Arial" w:hAnsi="Arial" w:cs="Arial"/>
        <w:sz w:val="30"/>
        <w:szCs w:val="30"/>
      </w:rPr>
      <w:t>, e anche consegnando questi fogli al personale di Casa Andreina</w:t>
    </w:r>
    <w:r w:rsidRPr="00E35F7A">
      <w:rPr>
        <w:rFonts w:ascii="Arial" w:hAnsi="Arial" w:cs="Arial"/>
        <w:sz w:val="30"/>
        <w:szCs w:val="30"/>
      </w:rPr>
      <w:t>.</w:t>
    </w:r>
  </w:p>
  <w:p w14:paraId="44F53B23" w14:textId="77777777" w:rsidR="00E35F7A" w:rsidRDefault="00E35F7A" w:rsidP="00E35F7A">
    <w:pPr>
      <w:spacing w:after="0"/>
      <w:rPr>
        <w:rFonts w:ascii="Arial" w:hAnsi="Arial" w:cs="Arial"/>
        <w:sz w:val="30"/>
        <w:szCs w:val="30"/>
      </w:rPr>
    </w:pPr>
  </w:p>
  <w:p w14:paraId="0EEA75CD" w14:textId="74D50662" w:rsidR="00E35F7A" w:rsidRDefault="1793DC22" w:rsidP="00E35F7A">
    <w:pPr>
      <w:spacing w:after="120" w:line="240" w:lineRule="auto"/>
      <w:rPr>
        <w:rFonts w:ascii="Arial" w:hAnsi="Arial" w:cs="Arial"/>
        <w:sz w:val="34"/>
        <w:szCs w:val="34"/>
      </w:rPr>
    </w:pPr>
    <w:r w:rsidRPr="1793DC22">
      <w:rPr>
        <w:rFonts w:ascii="Arial" w:hAnsi="Arial" w:cs="Arial"/>
        <w:sz w:val="34"/>
        <w:szCs w:val="34"/>
      </w:rPr>
      <w:t>NOME E COGNOME _____________________ TEL. ________________ E-MAIL ______________</w:t>
    </w:r>
  </w:p>
  <w:p w14:paraId="66F526D6" w14:textId="6DD1ECB2" w:rsidR="006437D0" w:rsidRPr="006437D0" w:rsidRDefault="006437D0" w:rsidP="006437D0">
    <w:pPr>
      <w:spacing w:after="120" w:line="240" w:lineRule="auto"/>
      <w:jc w:val="center"/>
      <w:rPr>
        <w:rFonts w:ascii="Arial" w:hAnsi="Arial" w:cs="Arial"/>
        <w:i/>
        <w:iCs/>
        <w:sz w:val="72"/>
        <w:szCs w:val="72"/>
        <w:u w:val="single"/>
      </w:rPr>
    </w:pPr>
    <w:r w:rsidRPr="006437D0">
      <w:rPr>
        <w:rFonts w:ascii="Arial" w:hAnsi="Arial" w:cs="Arial"/>
        <w:i/>
        <w:iCs/>
        <w:sz w:val="72"/>
        <w:szCs w:val="72"/>
        <w:u w:val="single"/>
      </w:rPr>
      <w:t xml:space="preserve">VERSIONE </w:t>
    </w:r>
    <w:r>
      <w:rPr>
        <w:rFonts w:ascii="Arial" w:hAnsi="Arial" w:cs="Arial"/>
        <w:i/>
        <w:iCs/>
        <w:sz w:val="72"/>
        <w:szCs w:val="72"/>
        <w:u w:val="single"/>
      </w:rPr>
      <w:t>CORRETTA</w:t>
    </w:r>
    <w:r w:rsidRPr="006437D0">
      <w:rPr>
        <w:rFonts w:ascii="Arial" w:hAnsi="Arial" w:cs="Arial"/>
        <w:i/>
        <w:iCs/>
        <w:sz w:val="72"/>
        <w:szCs w:val="72"/>
        <w:u w:val="single"/>
      </w:rPr>
      <w:t xml:space="preserve"> - SOSTITUISCE COMPLETAMENTE L’INVIO PRECEDENTE</w:t>
    </w:r>
  </w:p>
  <w:p w14:paraId="53B5E2E8" w14:textId="77777777" w:rsidR="00521238" w:rsidRPr="00705C0F" w:rsidRDefault="00521238" w:rsidP="00705C0F">
    <w:pPr>
      <w:spacing w:after="0"/>
      <w:jc w:val="right"/>
      <w:rPr>
        <w:rFonts w:ascii="Arial" w:hAnsi="Arial" w:cs="Arial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68F4"/>
    <w:multiLevelType w:val="hybridMultilevel"/>
    <w:tmpl w:val="5784D3E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E2"/>
    <w:multiLevelType w:val="hybridMultilevel"/>
    <w:tmpl w:val="754A0806"/>
    <w:lvl w:ilvl="0" w:tplc="0FE0474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4908" w:hanging="360"/>
      </w:pPr>
    </w:lvl>
    <w:lvl w:ilvl="2" w:tplc="0810001B" w:tentative="1">
      <w:start w:val="1"/>
      <w:numFmt w:val="lowerRoman"/>
      <w:lvlText w:val="%3."/>
      <w:lvlJc w:val="right"/>
      <w:pPr>
        <w:ind w:left="5628" w:hanging="180"/>
      </w:pPr>
    </w:lvl>
    <w:lvl w:ilvl="3" w:tplc="0810000F" w:tentative="1">
      <w:start w:val="1"/>
      <w:numFmt w:val="decimal"/>
      <w:lvlText w:val="%4."/>
      <w:lvlJc w:val="left"/>
      <w:pPr>
        <w:ind w:left="6348" w:hanging="360"/>
      </w:pPr>
    </w:lvl>
    <w:lvl w:ilvl="4" w:tplc="08100019" w:tentative="1">
      <w:start w:val="1"/>
      <w:numFmt w:val="lowerLetter"/>
      <w:lvlText w:val="%5."/>
      <w:lvlJc w:val="left"/>
      <w:pPr>
        <w:ind w:left="7068" w:hanging="360"/>
      </w:pPr>
    </w:lvl>
    <w:lvl w:ilvl="5" w:tplc="0810001B" w:tentative="1">
      <w:start w:val="1"/>
      <w:numFmt w:val="lowerRoman"/>
      <w:lvlText w:val="%6."/>
      <w:lvlJc w:val="right"/>
      <w:pPr>
        <w:ind w:left="7788" w:hanging="180"/>
      </w:pPr>
    </w:lvl>
    <w:lvl w:ilvl="6" w:tplc="0810000F" w:tentative="1">
      <w:start w:val="1"/>
      <w:numFmt w:val="decimal"/>
      <w:lvlText w:val="%7."/>
      <w:lvlJc w:val="left"/>
      <w:pPr>
        <w:ind w:left="8508" w:hanging="360"/>
      </w:pPr>
    </w:lvl>
    <w:lvl w:ilvl="7" w:tplc="08100019" w:tentative="1">
      <w:start w:val="1"/>
      <w:numFmt w:val="lowerLetter"/>
      <w:lvlText w:val="%8."/>
      <w:lvlJc w:val="left"/>
      <w:pPr>
        <w:ind w:left="9228" w:hanging="360"/>
      </w:pPr>
    </w:lvl>
    <w:lvl w:ilvl="8" w:tplc="0810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795D39B1"/>
    <w:multiLevelType w:val="hybridMultilevel"/>
    <w:tmpl w:val="EB768F82"/>
    <w:lvl w:ilvl="0" w:tplc="0810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 w16cid:durableId="227427325">
    <w:abstractNumId w:val="2"/>
  </w:num>
  <w:num w:numId="2" w16cid:durableId="924649352">
    <w:abstractNumId w:val="0"/>
  </w:num>
  <w:num w:numId="3" w16cid:durableId="39066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06"/>
    <w:rsid w:val="000113C7"/>
    <w:rsid w:val="00011C70"/>
    <w:rsid w:val="00013181"/>
    <w:rsid w:val="0001679A"/>
    <w:rsid w:val="00024DD9"/>
    <w:rsid w:val="00025A70"/>
    <w:rsid w:val="00035791"/>
    <w:rsid w:val="00035C7D"/>
    <w:rsid w:val="000413A8"/>
    <w:rsid w:val="000413CE"/>
    <w:rsid w:val="00043375"/>
    <w:rsid w:val="0004746F"/>
    <w:rsid w:val="0005018D"/>
    <w:rsid w:val="00055545"/>
    <w:rsid w:val="00055B5C"/>
    <w:rsid w:val="000579B1"/>
    <w:rsid w:val="00062332"/>
    <w:rsid w:val="00064712"/>
    <w:rsid w:val="0006723B"/>
    <w:rsid w:val="00070A6A"/>
    <w:rsid w:val="0007122F"/>
    <w:rsid w:val="000768EF"/>
    <w:rsid w:val="00076C86"/>
    <w:rsid w:val="00080B7A"/>
    <w:rsid w:val="00082298"/>
    <w:rsid w:val="000833D4"/>
    <w:rsid w:val="00084C97"/>
    <w:rsid w:val="000852FD"/>
    <w:rsid w:val="000862A4"/>
    <w:rsid w:val="000865BA"/>
    <w:rsid w:val="00090020"/>
    <w:rsid w:val="000A288F"/>
    <w:rsid w:val="000B037D"/>
    <w:rsid w:val="000B3752"/>
    <w:rsid w:val="000B43FD"/>
    <w:rsid w:val="000B5E56"/>
    <w:rsid w:val="000C04C0"/>
    <w:rsid w:val="000C1646"/>
    <w:rsid w:val="000C34E2"/>
    <w:rsid w:val="000C38FD"/>
    <w:rsid w:val="000C5BF7"/>
    <w:rsid w:val="000D06A3"/>
    <w:rsid w:val="000D163D"/>
    <w:rsid w:val="000D1910"/>
    <w:rsid w:val="000D1992"/>
    <w:rsid w:val="000D2ED9"/>
    <w:rsid w:val="000E38DF"/>
    <w:rsid w:val="000E3BCF"/>
    <w:rsid w:val="000E431A"/>
    <w:rsid w:val="000E4F2A"/>
    <w:rsid w:val="000F14B7"/>
    <w:rsid w:val="001008DB"/>
    <w:rsid w:val="00100C82"/>
    <w:rsid w:val="00101F98"/>
    <w:rsid w:val="001051DA"/>
    <w:rsid w:val="00106009"/>
    <w:rsid w:val="00106ED0"/>
    <w:rsid w:val="00116646"/>
    <w:rsid w:val="0012135C"/>
    <w:rsid w:val="00126679"/>
    <w:rsid w:val="001272C5"/>
    <w:rsid w:val="0013305E"/>
    <w:rsid w:val="0013623D"/>
    <w:rsid w:val="00136D45"/>
    <w:rsid w:val="00140B21"/>
    <w:rsid w:val="00141020"/>
    <w:rsid w:val="001428A9"/>
    <w:rsid w:val="00144AF9"/>
    <w:rsid w:val="00145A84"/>
    <w:rsid w:val="001460F4"/>
    <w:rsid w:val="00150162"/>
    <w:rsid w:val="001512B0"/>
    <w:rsid w:val="00152BD5"/>
    <w:rsid w:val="00166C7A"/>
    <w:rsid w:val="001715B0"/>
    <w:rsid w:val="001749C9"/>
    <w:rsid w:val="00176F43"/>
    <w:rsid w:val="0017790E"/>
    <w:rsid w:val="001833DC"/>
    <w:rsid w:val="00183D3C"/>
    <w:rsid w:val="00190D1E"/>
    <w:rsid w:val="00192F12"/>
    <w:rsid w:val="00195582"/>
    <w:rsid w:val="001A00E5"/>
    <w:rsid w:val="001A2B3B"/>
    <w:rsid w:val="001A5583"/>
    <w:rsid w:val="001A5C4E"/>
    <w:rsid w:val="001A5D3A"/>
    <w:rsid w:val="001B04E2"/>
    <w:rsid w:val="001B1FB6"/>
    <w:rsid w:val="001B71B4"/>
    <w:rsid w:val="001C0E01"/>
    <w:rsid w:val="001C1933"/>
    <w:rsid w:val="001D0E7D"/>
    <w:rsid w:val="001D485C"/>
    <w:rsid w:val="001D6BEB"/>
    <w:rsid w:val="001D78A9"/>
    <w:rsid w:val="001E26E3"/>
    <w:rsid w:val="001E589F"/>
    <w:rsid w:val="001F2FA7"/>
    <w:rsid w:val="001F6803"/>
    <w:rsid w:val="0020520F"/>
    <w:rsid w:val="0021022A"/>
    <w:rsid w:val="00210D31"/>
    <w:rsid w:val="002140C2"/>
    <w:rsid w:val="00215DEA"/>
    <w:rsid w:val="0022118E"/>
    <w:rsid w:val="002243A0"/>
    <w:rsid w:val="00232E84"/>
    <w:rsid w:val="00233C3E"/>
    <w:rsid w:val="002354CD"/>
    <w:rsid w:val="0024597E"/>
    <w:rsid w:val="00251313"/>
    <w:rsid w:val="0025589E"/>
    <w:rsid w:val="00261439"/>
    <w:rsid w:val="0026299A"/>
    <w:rsid w:val="00273503"/>
    <w:rsid w:val="00273AFA"/>
    <w:rsid w:val="0028017A"/>
    <w:rsid w:val="002843EB"/>
    <w:rsid w:val="0028775C"/>
    <w:rsid w:val="00297A50"/>
    <w:rsid w:val="002A1101"/>
    <w:rsid w:val="002A2AEA"/>
    <w:rsid w:val="002A593F"/>
    <w:rsid w:val="002B421C"/>
    <w:rsid w:val="002C1479"/>
    <w:rsid w:val="002C1943"/>
    <w:rsid w:val="002C3327"/>
    <w:rsid w:val="002C33AE"/>
    <w:rsid w:val="002C5972"/>
    <w:rsid w:val="002C776F"/>
    <w:rsid w:val="002D2696"/>
    <w:rsid w:val="002D4EAB"/>
    <w:rsid w:val="002D50A5"/>
    <w:rsid w:val="002D525D"/>
    <w:rsid w:val="002D73C9"/>
    <w:rsid w:val="002E30A0"/>
    <w:rsid w:val="002E3992"/>
    <w:rsid w:val="002E44BA"/>
    <w:rsid w:val="002F00D2"/>
    <w:rsid w:val="002F4E85"/>
    <w:rsid w:val="00300183"/>
    <w:rsid w:val="0030256E"/>
    <w:rsid w:val="00302B0F"/>
    <w:rsid w:val="00310EB3"/>
    <w:rsid w:val="00314FE1"/>
    <w:rsid w:val="00316835"/>
    <w:rsid w:val="00320842"/>
    <w:rsid w:val="00322D86"/>
    <w:rsid w:val="00330DA3"/>
    <w:rsid w:val="00342428"/>
    <w:rsid w:val="003456C6"/>
    <w:rsid w:val="003462EE"/>
    <w:rsid w:val="00346E8D"/>
    <w:rsid w:val="003472A5"/>
    <w:rsid w:val="00351FC4"/>
    <w:rsid w:val="0036064A"/>
    <w:rsid w:val="00360AF0"/>
    <w:rsid w:val="00361CB5"/>
    <w:rsid w:val="00365334"/>
    <w:rsid w:val="00372FE0"/>
    <w:rsid w:val="003738DE"/>
    <w:rsid w:val="003810F8"/>
    <w:rsid w:val="00381A60"/>
    <w:rsid w:val="00392AEC"/>
    <w:rsid w:val="00393811"/>
    <w:rsid w:val="00394CA8"/>
    <w:rsid w:val="003957BE"/>
    <w:rsid w:val="003A0EE8"/>
    <w:rsid w:val="003A113E"/>
    <w:rsid w:val="003A1F35"/>
    <w:rsid w:val="003A475E"/>
    <w:rsid w:val="003A65AA"/>
    <w:rsid w:val="003B0E1E"/>
    <w:rsid w:val="003B1424"/>
    <w:rsid w:val="003B79A8"/>
    <w:rsid w:val="003C1561"/>
    <w:rsid w:val="003D213C"/>
    <w:rsid w:val="003E58DB"/>
    <w:rsid w:val="003F5DF7"/>
    <w:rsid w:val="003F6C6F"/>
    <w:rsid w:val="004024CB"/>
    <w:rsid w:val="0040278F"/>
    <w:rsid w:val="00413DD2"/>
    <w:rsid w:val="00415966"/>
    <w:rsid w:val="004271A1"/>
    <w:rsid w:val="00430A2B"/>
    <w:rsid w:val="004377D0"/>
    <w:rsid w:val="0044124C"/>
    <w:rsid w:val="0044218D"/>
    <w:rsid w:val="00444F50"/>
    <w:rsid w:val="004479AF"/>
    <w:rsid w:val="0045113B"/>
    <w:rsid w:val="00451D20"/>
    <w:rsid w:val="004531B3"/>
    <w:rsid w:val="00460856"/>
    <w:rsid w:val="00461DCE"/>
    <w:rsid w:val="00465C24"/>
    <w:rsid w:val="0046622E"/>
    <w:rsid w:val="0047630D"/>
    <w:rsid w:val="00481298"/>
    <w:rsid w:val="00483637"/>
    <w:rsid w:val="00486D02"/>
    <w:rsid w:val="00486F54"/>
    <w:rsid w:val="0048748C"/>
    <w:rsid w:val="004876C3"/>
    <w:rsid w:val="00487FE3"/>
    <w:rsid w:val="004908FB"/>
    <w:rsid w:val="0049113A"/>
    <w:rsid w:val="0049282E"/>
    <w:rsid w:val="00492CE0"/>
    <w:rsid w:val="0049716A"/>
    <w:rsid w:val="00497DDE"/>
    <w:rsid w:val="004A3BBD"/>
    <w:rsid w:val="004A7F0B"/>
    <w:rsid w:val="004B02A8"/>
    <w:rsid w:val="004B10ED"/>
    <w:rsid w:val="004B2491"/>
    <w:rsid w:val="004B3AA3"/>
    <w:rsid w:val="004B796D"/>
    <w:rsid w:val="004C63B6"/>
    <w:rsid w:val="004C7C5C"/>
    <w:rsid w:val="004D0055"/>
    <w:rsid w:val="004D2473"/>
    <w:rsid w:val="004D455F"/>
    <w:rsid w:val="004D5091"/>
    <w:rsid w:val="004E2D3C"/>
    <w:rsid w:val="004F3F29"/>
    <w:rsid w:val="004F45EE"/>
    <w:rsid w:val="004F69B1"/>
    <w:rsid w:val="00504096"/>
    <w:rsid w:val="00504E10"/>
    <w:rsid w:val="00512CBE"/>
    <w:rsid w:val="005201E5"/>
    <w:rsid w:val="00521238"/>
    <w:rsid w:val="005217DD"/>
    <w:rsid w:val="00524591"/>
    <w:rsid w:val="00526679"/>
    <w:rsid w:val="00526842"/>
    <w:rsid w:val="00540646"/>
    <w:rsid w:val="005424D1"/>
    <w:rsid w:val="00557037"/>
    <w:rsid w:val="00564CF5"/>
    <w:rsid w:val="00572321"/>
    <w:rsid w:val="00574C96"/>
    <w:rsid w:val="00597B84"/>
    <w:rsid w:val="005B000B"/>
    <w:rsid w:val="005B6CC7"/>
    <w:rsid w:val="005C13A8"/>
    <w:rsid w:val="005D6D42"/>
    <w:rsid w:val="005D7699"/>
    <w:rsid w:val="005E13A0"/>
    <w:rsid w:val="005E5184"/>
    <w:rsid w:val="005F0372"/>
    <w:rsid w:val="005F2463"/>
    <w:rsid w:val="005F4301"/>
    <w:rsid w:val="0060286A"/>
    <w:rsid w:val="006032B8"/>
    <w:rsid w:val="006038A9"/>
    <w:rsid w:val="00611B2B"/>
    <w:rsid w:val="00614048"/>
    <w:rsid w:val="00621032"/>
    <w:rsid w:val="00624B4C"/>
    <w:rsid w:val="006258A7"/>
    <w:rsid w:val="00630DDC"/>
    <w:rsid w:val="00640FCD"/>
    <w:rsid w:val="006413CC"/>
    <w:rsid w:val="00642AF4"/>
    <w:rsid w:val="006437D0"/>
    <w:rsid w:val="0065201A"/>
    <w:rsid w:val="00652686"/>
    <w:rsid w:val="006544D2"/>
    <w:rsid w:val="006557D7"/>
    <w:rsid w:val="0065712C"/>
    <w:rsid w:val="006614E6"/>
    <w:rsid w:val="00661659"/>
    <w:rsid w:val="00662F24"/>
    <w:rsid w:val="00672D63"/>
    <w:rsid w:val="00672E38"/>
    <w:rsid w:val="006801DE"/>
    <w:rsid w:val="00681F9C"/>
    <w:rsid w:val="00685233"/>
    <w:rsid w:val="00686823"/>
    <w:rsid w:val="006909C8"/>
    <w:rsid w:val="00691AC7"/>
    <w:rsid w:val="0069238B"/>
    <w:rsid w:val="0069269E"/>
    <w:rsid w:val="00695CB7"/>
    <w:rsid w:val="006A2E88"/>
    <w:rsid w:val="006A7AA1"/>
    <w:rsid w:val="006B0FCD"/>
    <w:rsid w:val="006B1538"/>
    <w:rsid w:val="006C5066"/>
    <w:rsid w:val="006C6D9C"/>
    <w:rsid w:val="006D113B"/>
    <w:rsid w:val="006D6279"/>
    <w:rsid w:val="006E681E"/>
    <w:rsid w:val="006F0FA4"/>
    <w:rsid w:val="00700CFD"/>
    <w:rsid w:val="00702045"/>
    <w:rsid w:val="007054FF"/>
    <w:rsid w:val="00705C0F"/>
    <w:rsid w:val="00706415"/>
    <w:rsid w:val="007065B2"/>
    <w:rsid w:val="007211E7"/>
    <w:rsid w:val="007255EF"/>
    <w:rsid w:val="00725CA0"/>
    <w:rsid w:val="00747654"/>
    <w:rsid w:val="00747B1F"/>
    <w:rsid w:val="00747E98"/>
    <w:rsid w:val="00752543"/>
    <w:rsid w:val="00760BAA"/>
    <w:rsid w:val="00767800"/>
    <w:rsid w:val="0077218D"/>
    <w:rsid w:val="00776D35"/>
    <w:rsid w:val="007800A8"/>
    <w:rsid w:val="00785465"/>
    <w:rsid w:val="00791D8D"/>
    <w:rsid w:val="0079315B"/>
    <w:rsid w:val="007934C0"/>
    <w:rsid w:val="00794FA3"/>
    <w:rsid w:val="007A1D5B"/>
    <w:rsid w:val="007A415B"/>
    <w:rsid w:val="007A513F"/>
    <w:rsid w:val="007A5832"/>
    <w:rsid w:val="007A7140"/>
    <w:rsid w:val="007A7D7E"/>
    <w:rsid w:val="007B675D"/>
    <w:rsid w:val="007B6CE7"/>
    <w:rsid w:val="007D113D"/>
    <w:rsid w:val="007D1D2D"/>
    <w:rsid w:val="007D2CE1"/>
    <w:rsid w:val="007D3170"/>
    <w:rsid w:val="007D754A"/>
    <w:rsid w:val="007E1F2C"/>
    <w:rsid w:val="007E2476"/>
    <w:rsid w:val="007F1FE3"/>
    <w:rsid w:val="007F7D91"/>
    <w:rsid w:val="008007D2"/>
    <w:rsid w:val="00802053"/>
    <w:rsid w:val="00811D64"/>
    <w:rsid w:val="00823785"/>
    <w:rsid w:val="008238EB"/>
    <w:rsid w:val="00825367"/>
    <w:rsid w:val="0083138B"/>
    <w:rsid w:val="00836D9A"/>
    <w:rsid w:val="00837E06"/>
    <w:rsid w:val="008419B5"/>
    <w:rsid w:val="00841CB6"/>
    <w:rsid w:val="0084532D"/>
    <w:rsid w:val="008526A2"/>
    <w:rsid w:val="0085352C"/>
    <w:rsid w:val="00854510"/>
    <w:rsid w:val="00857043"/>
    <w:rsid w:val="00860B7C"/>
    <w:rsid w:val="00872037"/>
    <w:rsid w:val="008804B5"/>
    <w:rsid w:val="00883598"/>
    <w:rsid w:val="00883FE2"/>
    <w:rsid w:val="00885099"/>
    <w:rsid w:val="008A4CB7"/>
    <w:rsid w:val="008B1F37"/>
    <w:rsid w:val="008B642C"/>
    <w:rsid w:val="008B6996"/>
    <w:rsid w:val="008C04E1"/>
    <w:rsid w:val="008C20C2"/>
    <w:rsid w:val="008C30CA"/>
    <w:rsid w:val="008C34D4"/>
    <w:rsid w:val="008C6C6D"/>
    <w:rsid w:val="008D6D73"/>
    <w:rsid w:val="008F228E"/>
    <w:rsid w:val="008F6407"/>
    <w:rsid w:val="009029EA"/>
    <w:rsid w:val="00903D67"/>
    <w:rsid w:val="00914B52"/>
    <w:rsid w:val="00914E4A"/>
    <w:rsid w:val="00915CFF"/>
    <w:rsid w:val="00915FB9"/>
    <w:rsid w:val="009216D7"/>
    <w:rsid w:val="00924693"/>
    <w:rsid w:val="009328E6"/>
    <w:rsid w:val="00932D08"/>
    <w:rsid w:val="00933706"/>
    <w:rsid w:val="00934EFC"/>
    <w:rsid w:val="009406F9"/>
    <w:rsid w:val="00941838"/>
    <w:rsid w:val="00944744"/>
    <w:rsid w:val="00945E5C"/>
    <w:rsid w:val="00950A86"/>
    <w:rsid w:val="009515D8"/>
    <w:rsid w:val="0095245E"/>
    <w:rsid w:val="00953057"/>
    <w:rsid w:val="00953220"/>
    <w:rsid w:val="009639E2"/>
    <w:rsid w:val="00965A5B"/>
    <w:rsid w:val="00970A40"/>
    <w:rsid w:val="00973652"/>
    <w:rsid w:val="009746AE"/>
    <w:rsid w:val="00976091"/>
    <w:rsid w:val="00984B69"/>
    <w:rsid w:val="009945C7"/>
    <w:rsid w:val="009968D6"/>
    <w:rsid w:val="00997247"/>
    <w:rsid w:val="009C602A"/>
    <w:rsid w:val="009D0AD3"/>
    <w:rsid w:val="009D412A"/>
    <w:rsid w:val="009E1DD0"/>
    <w:rsid w:val="009F0BF7"/>
    <w:rsid w:val="009F39FF"/>
    <w:rsid w:val="009F48E6"/>
    <w:rsid w:val="009F5D30"/>
    <w:rsid w:val="009F6EB2"/>
    <w:rsid w:val="009F7B4C"/>
    <w:rsid w:val="00A06A1B"/>
    <w:rsid w:val="00A14F0F"/>
    <w:rsid w:val="00A15006"/>
    <w:rsid w:val="00A1765C"/>
    <w:rsid w:val="00A24B25"/>
    <w:rsid w:val="00A30995"/>
    <w:rsid w:val="00A40BE2"/>
    <w:rsid w:val="00A52774"/>
    <w:rsid w:val="00A5554A"/>
    <w:rsid w:val="00A56DFF"/>
    <w:rsid w:val="00A573F5"/>
    <w:rsid w:val="00A60F32"/>
    <w:rsid w:val="00A61290"/>
    <w:rsid w:val="00A628DB"/>
    <w:rsid w:val="00A64EC6"/>
    <w:rsid w:val="00A67303"/>
    <w:rsid w:val="00A70895"/>
    <w:rsid w:val="00A713E6"/>
    <w:rsid w:val="00A73FE3"/>
    <w:rsid w:val="00A77418"/>
    <w:rsid w:val="00A77FD7"/>
    <w:rsid w:val="00A83680"/>
    <w:rsid w:val="00A840E0"/>
    <w:rsid w:val="00A84FE1"/>
    <w:rsid w:val="00A9183A"/>
    <w:rsid w:val="00A927AA"/>
    <w:rsid w:val="00A949ED"/>
    <w:rsid w:val="00A95399"/>
    <w:rsid w:val="00A956C8"/>
    <w:rsid w:val="00A9727C"/>
    <w:rsid w:val="00AA0A5D"/>
    <w:rsid w:val="00AA25AC"/>
    <w:rsid w:val="00AA3C35"/>
    <w:rsid w:val="00AA40F0"/>
    <w:rsid w:val="00AB0D66"/>
    <w:rsid w:val="00AB3724"/>
    <w:rsid w:val="00AB65BC"/>
    <w:rsid w:val="00AB75AF"/>
    <w:rsid w:val="00AC080A"/>
    <w:rsid w:val="00AC4DF1"/>
    <w:rsid w:val="00AD08C6"/>
    <w:rsid w:val="00AD160C"/>
    <w:rsid w:val="00AE2B1A"/>
    <w:rsid w:val="00AE41FB"/>
    <w:rsid w:val="00AE710A"/>
    <w:rsid w:val="00AF3580"/>
    <w:rsid w:val="00AF3DA5"/>
    <w:rsid w:val="00AF5402"/>
    <w:rsid w:val="00B02326"/>
    <w:rsid w:val="00B0251D"/>
    <w:rsid w:val="00B050B3"/>
    <w:rsid w:val="00B07E21"/>
    <w:rsid w:val="00B171F9"/>
    <w:rsid w:val="00B226F7"/>
    <w:rsid w:val="00B254B7"/>
    <w:rsid w:val="00B35471"/>
    <w:rsid w:val="00B35BDE"/>
    <w:rsid w:val="00B420CA"/>
    <w:rsid w:val="00B45D5F"/>
    <w:rsid w:val="00B5171D"/>
    <w:rsid w:val="00B5670B"/>
    <w:rsid w:val="00B57E5E"/>
    <w:rsid w:val="00B64432"/>
    <w:rsid w:val="00B6525D"/>
    <w:rsid w:val="00B6588C"/>
    <w:rsid w:val="00B711DA"/>
    <w:rsid w:val="00B71D18"/>
    <w:rsid w:val="00B71E60"/>
    <w:rsid w:val="00B72047"/>
    <w:rsid w:val="00B75CEC"/>
    <w:rsid w:val="00B814AF"/>
    <w:rsid w:val="00B818E2"/>
    <w:rsid w:val="00B84262"/>
    <w:rsid w:val="00B844A3"/>
    <w:rsid w:val="00B93A7F"/>
    <w:rsid w:val="00BA138E"/>
    <w:rsid w:val="00BA4B43"/>
    <w:rsid w:val="00BB41AE"/>
    <w:rsid w:val="00BB4DAF"/>
    <w:rsid w:val="00BB57A1"/>
    <w:rsid w:val="00BC4092"/>
    <w:rsid w:val="00BC431D"/>
    <w:rsid w:val="00BD625B"/>
    <w:rsid w:val="00BE0376"/>
    <w:rsid w:val="00BE1A66"/>
    <w:rsid w:val="00BE36DF"/>
    <w:rsid w:val="00BE4AF0"/>
    <w:rsid w:val="00BF6E7E"/>
    <w:rsid w:val="00C036A1"/>
    <w:rsid w:val="00C0390C"/>
    <w:rsid w:val="00C224AE"/>
    <w:rsid w:val="00C42419"/>
    <w:rsid w:val="00C42C43"/>
    <w:rsid w:val="00C5415B"/>
    <w:rsid w:val="00C5422C"/>
    <w:rsid w:val="00C564B6"/>
    <w:rsid w:val="00C65403"/>
    <w:rsid w:val="00C6773D"/>
    <w:rsid w:val="00C67ACE"/>
    <w:rsid w:val="00C70FFB"/>
    <w:rsid w:val="00C72EF9"/>
    <w:rsid w:val="00C74BE7"/>
    <w:rsid w:val="00C74CDA"/>
    <w:rsid w:val="00C75738"/>
    <w:rsid w:val="00C75A6B"/>
    <w:rsid w:val="00C777F6"/>
    <w:rsid w:val="00C86F5E"/>
    <w:rsid w:val="00C87743"/>
    <w:rsid w:val="00CA2A95"/>
    <w:rsid w:val="00CA2D47"/>
    <w:rsid w:val="00CA302F"/>
    <w:rsid w:val="00CA3222"/>
    <w:rsid w:val="00CA4F54"/>
    <w:rsid w:val="00CA5828"/>
    <w:rsid w:val="00CB7053"/>
    <w:rsid w:val="00CC5A2F"/>
    <w:rsid w:val="00CC606A"/>
    <w:rsid w:val="00CD3E36"/>
    <w:rsid w:val="00CE1641"/>
    <w:rsid w:val="00CE22D1"/>
    <w:rsid w:val="00CE3858"/>
    <w:rsid w:val="00CE7EFC"/>
    <w:rsid w:val="00CF66BB"/>
    <w:rsid w:val="00CF732A"/>
    <w:rsid w:val="00D04BA9"/>
    <w:rsid w:val="00D05377"/>
    <w:rsid w:val="00D0575C"/>
    <w:rsid w:val="00D07826"/>
    <w:rsid w:val="00D10686"/>
    <w:rsid w:val="00D12F1E"/>
    <w:rsid w:val="00D13835"/>
    <w:rsid w:val="00D27130"/>
    <w:rsid w:val="00D31CB2"/>
    <w:rsid w:val="00D357BC"/>
    <w:rsid w:val="00D45070"/>
    <w:rsid w:val="00D50B11"/>
    <w:rsid w:val="00D50FDD"/>
    <w:rsid w:val="00D5495F"/>
    <w:rsid w:val="00D57AA9"/>
    <w:rsid w:val="00D64FA5"/>
    <w:rsid w:val="00D66520"/>
    <w:rsid w:val="00D716D0"/>
    <w:rsid w:val="00D73576"/>
    <w:rsid w:val="00D77A18"/>
    <w:rsid w:val="00D924B1"/>
    <w:rsid w:val="00D93EDB"/>
    <w:rsid w:val="00D9457E"/>
    <w:rsid w:val="00D961D1"/>
    <w:rsid w:val="00DB5135"/>
    <w:rsid w:val="00DB53A1"/>
    <w:rsid w:val="00DC1863"/>
    <w:rsid w:val="00DC1C8E"/>
    <w:rsid w:val="00DC3F9F"/>
    <w:rsid w:val="00DC540F"/>
    <w:rsid w:val="00DC7B42"/>
    <w:rsid w:val="00DD1AB2"/>
    <w:rsid w:val="00DD517F"/>
    <w:rsid w:val="00DE3AB8"/>
    <w:rsid w:val="00DE77C5"/>
    <w:rsid w:val="00DF4DAC"/>
    <w:rsid w:val="00DF6C8E"/>
    <w:rsid w:val="00E12968"/>
    <w:rsid w:val="00E13FD4"/>
    <w:rsid w:val="00E17F70"/>
    <w:rsid w:val="00E17FBC"/>
    <w:rsid w:val="00E30564"/>
    <w:rsid w:val="00E3436B"/>
    <w:rsid w:val="00E35F7A"/>
    <w:rsid w:val="00E419FB"/>
    <w:rsid w:val="00E43B42"/>
    <w:rsid w:val="00E50282"/>
    <w:rsid w:val="00E51083"/>
    <w:rsid w:val="00E51173"/>
    <w:rsid w:val="00E56D6D"/>
    <w:rsid w:val="00E61890"/>
    <w:rsid w:val="00E6519F"/>
    <w:rsid w:val="00E65260"/>
    <w:rsid w:val="00E77AAE"/>
    <w:rsid w:val="00E86EA9"/>
    <w:rsid w:val="00E8730D"/>
    <w:rsid w:val="00E9014B"/>
    <w:rsid w:val="00E90A14"/>
    <w:rsid w:val="00E90A5F"/>
    <w:rsid w:val="00E92694"/>
    <w:rsid w:val="00E93129"/>
    <w:rsid w:val="00E94CEB"/>
    <w:rsid w:val="00EA3FD1"/>
    <w:rsid w:val="00EA7257"/>
    <w:rsid w:val="00EA7A0C"/>
    <w:rsid w:val="00EB3343"/>
    <w:rsid w:val="00EC73DD"/>
    <w:rsid w:val="00ED2C1B"/>
    <w:rsid w:val="00ED4C9B"/>
    <w:rsid w:val="00ED6B8B"/>
    <w:rsid w:val="00EE0341"/>
    <w:rsid w:val="00EE0705"/>
    <w:rsid w:val="00EE5CC8"/>
    <w:rsid w:val="00EE762C"/>
    <w:rsid w:val="00EF10F3"/>
    <w:rsid w:val="00EF4604"/>
    <w:rsid w:val="00EF5493"/>
    <w:rsid w:val="00EF6080"/>
    <w:rsid w:val="00EF7DED"/>
    <w:rsid w:val="00F064E4"/>
    <w:rsid w:val="00F0771A"/>
    <w:rsid w:val="00F13803"/>
    <w:rsid w:val="00F146C7"/>
    <w:rsid w:val="00F17254"/>
    <w:rsid w:val="00F226C6"/>
    <w:rsid w:val="00F26C74"/>
    <w:rsid w:val="00F30788"/>
    <w:rsid w:val="00F36FBF"/>
    <w:rsid w:val="00F45353"/>
    <w:rsid w:val="00F52E67"/>
    <w:rsid w:val="00F56D40"/>
    <w:rsid w:val="00F70DD2"/>
    <w:rsid w:val="00F80949"/>
    <w:rsid w:val="00F867C0"/>
    <w:rsid w:val="00F87598"/>
    <w:rsid w:val="00F87B14"/>
    <w:rsid w:val="00F9035E"/>
    <w:rsid w:val="00F92E9D"/>
    <w:rsid w:val="00FA3A1D"/>
    <w:rsid w:val="00FA6A5B"/>
    <w:rsid w:val="00FB13B1"/>
    <w:rsid w:val="00FB280F"/>
    <w:rsid w:val="00FB3855"/>
    <w:rsid w:val="00FC0FF5"/>
    <w:rsid w:val="00FC58F6"/>
    <w:rsid w:val="00FC61E1"/>
    <w:rsid w:val="00FD393D"/>
    <w:rsid w:val="00FD55F8"/>
    <w:rsid w:val="00FE7685"/>
    <w:rsid w:val="00FE7E6A"/>
    <w:rsid w:val="00FF1418"/>
    <w:rsid w:val="00FF28F3"/>
    <w:rsid w:val="0583DF2A"/>
    <w:rsid w:val="05851272"/>
    <w:rsid w:val="058DB200"/>
    <w:rsid w:val="08F7C71C"/>
    <w:rsid w:val="0D8A651E"/>
    <w:rsid w:val="0EC2B088"/>
    <w:rsid w:val="1793DC22"/>
    <w:rsid w:val="17D4EB86"/>
    <w:rsid w:val="1D233282"/>
    <w:rsid w:val="1E55E889"/>
    <w:rsid w:val="1EB3F896"/>
    <w:rsid w:val="22452EDA"/>
    <w:rsid w:val="2303B087"/>
    <w:rsid w:val="24DC3220"/>
    <w:rsid w:val="25E0F949"/>
    <w:rsid w:val="29DE6150"/>
    <w:rsid w:val="2A41B0D2"/>
    <w:rsid w:val="2B8F9521"/>
    <w:rsid w:val="2E3C2FF4"/>
    <w:rsid w:val="309CBC6E"/>
    <w:rsid w:val="319AAD4A"/>
    <w:rsid w:val="37EE8768"/>
    <w:rsid w:val="39787E81"/>
    <w:rsid w:val="3A766AA4"/>
    <w:rsid w:val="3CA04D8A"/>
    <w:rsid w:val="3E76F14F"/>
    <w:rsid w:val="3E94E4AE"/>
    <w:rsid w:val="42C062B9"/>
    <w:rsid w:val="45936D4B"/>
    <w:rsid w:val="4A6BC2D0"/>
    <w:rsid w:val="4FA24FD8"/>
    <w:rsid w:val="519733BC"/>
    <w:rsid w:val="51EEE7DB"/>
    <w:rsid w:val="53217A39"/>
    <w:rsid w:val="56E5BABB"/>
    <w:rsid w:val="5C46E24D"/>
    <w:rsid w:val="5D22C5D1"/>
    <w:rsid w:val="603DFD44"/>
    <w:rsid w:val="63992EB0"/>
    <w:rsid w:val="6549C18A"/>
    <w:rsid w:val="6602E66A"/>
    <w:rsid w:val="66114E9C"/>
    <w:rsid w:val="6741CDA1"/>
    <w:rsid w:val="6803A102"/>
    <w:rsid w:val="6879AD8E"/>
    <w:rsid w:val="68BF56C2"/>
    <w:rsid w:val="6C29BC09"/>
    <w:rsid w:val="6C4879B7"/>
    <w:rsid w:val="6CEDB39D"/>
    <w:rsid w:val="6E6C5979"/>
    <w:rsid w:val="749D6792"/>
    <w:rsid w:val="74CD1E21"/>
    <w:rsid w:val="75073031"/>
    <w:rsid w:val="7A5060A5"/>
    <w:rsid w:val="7A753ED3"/>
    <w:rsid w:val="7CCF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3C887E"/>
  <w15:docId w15:val="{21127B09-86B8-4799-8E10-65E15DA4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B1F"/>
    <w:pPr>
      <w:spacing w:after="160" w:line="259" w:lineRule="auto"/>
    </w:pPr>
    <w:rPr>
      <w:sz w:val="22"/>
      <w:szCs w:val="22"/>
      <w:lang w:val="it-CH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35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E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4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F5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4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F50"/>
    <w:rPr>
      <w:sz w:val="22"/>
      <w:szCs w:val="22"/>
      <w:lang w:eastAsia="en-US"/>
    </w:rPr>
  </w:style>
  <w:style w:type="table" w:styleId="Tabellagriglia4-colore6">
    <w:name w:val="Grid Table 4 Accent 6"/>
    <w:basedOn w:val="Tabellanormale"/>
    <w:uiPriority w:val="49"/>
    <w:rsid w:val="00444F50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Collegamentoipertestuale">
    <w:name w:val="Hyperlink"/>
    <w:uiPriority w:val="99"/>
    <w:unhideWhenUsed/>
    <w:rsid w:val="00BA4B4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A4B43"/>
    <w:rPr>
      <w:color w:val="605E5C"/>
      <w:shd w:val="clear" w:color="auto" w:fill="E1DFDD"/>
    </w:rPr>
  </w:style>
  <w:style w:type="table" w:styleId="Tabellaelenco3-colore4">
    <w:name w:val="List Table 3 Accent 4"/>
    <w:basedOn w:val="Tabellanormale"/>
    <w:uiPriority w:val="48"/>
    <w:rsid w:val="009D0AD3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9D0AD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laelenco4-colore1">
    <w:name w:val="List Table 4 Accent 1"/>
    <w:basedOn w:val="Tabellanormale"/>
    <w:uiPriority w:val="49"/>
    <w:rsid w:val="0061404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1">
    <w:name w:val="Grid Table 4 Accent 1"/>
    <w:basedOn w:val="Tabellanormale"/>
    <w:uiPriority w:val="49"/>
    <w:rsid w:val="0061404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F9035E"/>
    <w:rPr>
      <w:rFonts w:ascii="Arial" w:eastAsiaTheme="majorEastAsia" w:hAnsi="Arial" w:cstheme="majorBidi"/>
      <w:b/>
      <w:sz w:val="34"/>
      <w:szCs w:val="32"/>
      <w:lang w:val="it-CH" w:eastAsia="en-US"/>
    </w:rPr>
  </w:style>
  <w:style w:type="paragraph" w:styleId="Paragrafoelenco">
    <w:name w:val="List Paragraph"/>
    <w:basedOn w:val="Normale"/>
    <w:uiPriority w:val="34"/>
    <w:qFormat/>
    <w:rsid w:val="00F0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1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tas.ch/casa-andreina" TargetMode="External"/><Relationship Id="rId1" Type="http://schemas.openxmlformats.org/officeDocument/2006/relationships/hyperlink" Target="mailto:casa.andreina@unitas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sa.andreina@unitas.ch" TargetMode="External"/><Relationship Id="rId2" Type="http://schemas.openxmlformats.org/officeDocument/2006/relationships/hyperlink" Target="http://www.unitas.ch/casa-andrein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%20Aree%20servizi%20strutture%20e%20prestazioni\Casa%20Andreina\1.0%20Corsi%20e%20attivit&#224;\00%20Corsi%202023\Eventi%20-%20Modell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705d6e-406e-4ca9-917b-a03679e37f0e">
      <Terms xmlns="http://schemas.microsoft.com/office/infopath/2007/PartnerControls"/>
    </lcf76f155ced4ddcb4097134ff3c332f>
    <TaxCatchAll xmlns="2f334cb6-b721-4699-a4fa-2a8481a036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F8EF438AB3F4E8FE6E6DF28B3296C" ma:contentTypeVersion="16" ma:contentTypeDescription="Creare un nuovo documento." ma:contentTypeScope="" ma:versionID="fb4455dcc5ad4fcf10981bcdf149bdfa">
  <xsd:schema xmlns:xsd="http://www.w3.org/2001/XMLSchema" xmlns:xs="http://www.w3.org/2001/XMLSchema" xmlns:p="http://schemas.microsoft.com/office/2006/metadata/properties" xmlns:ns2="2f334cb6-b721-4699-a4fa-2a8481a036b3" xmlns:ns3="0d705d6e-406e-4ca9-917b-a03679e37f0e" targetNamespace="http://schemas.microsoft.com/office/2006/metadata/properties" ma:root="true" ma:fieldsID="6ff40fa3d5d716feccc0ad93304b2dfd" ns2:_="" ns3:_="">
    <xsd:import namespace="2f334cb6-b721-4699-a4fa-2a8481a036b3"/>
    <xsd:import namespace="0d705d6e-406e-4ca9-917b-a03679e37f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4cb6-b721-4699-a4fa-2a8481a03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366c55-159f-4fce-95bc-5ff53d5e3bb6}" ma:internalName="TaxCatchAll" ma:showField="CatchAllData" ma:web="2f334cb6-b721-4699-a4fa-2a8481a0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05d6e-406e-4ca9-917b-a03679e3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aedfa90-0b6f-4b0e-8f67-c02260985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62711-9468-400D-BA57-60352EBF7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5FD2E-15AC-4DD1-87C2-E7E8A37590AE}">
  <ds:schemaRefs>
    <ds:schemaRef ds:uri="http://schemas.microsoft.com/office/2006/metadata/properties"/>
    <ds:schemaRef ds:uri="http://schemas.microsoft.com/office/infopath/2007/PartnerControls"/>
    <ds:schemaRef ds:uri="0d705d6e-406e-4ca9-917b-a03679e37f0e"/>
    <ds:schemaRef ds:uri="2f334cb6-b721-4699-a4fa-2a8481a036b3"/>
  </ds:schemaRefs>
</ds:datastoreItem>
</file>

<file path=customXml/itemProps3.xml><?xml version="1.0" encoding="utf-8"?>
<ds:datastoreItem xmlns:ds="http://schemas.openxmlformats.org/officeDocument/2006/customXml" ds:itemID="{1DC98DD6-0F2C-4CC6-8462-D88326B6AA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35DF8-4204-4B98-9B85-4CA03853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4cb6-b721-4699-a4fa-2a8481a036b3"/>
    <ds:schemaRef ds:uri="0d705d6e-406e-4ca9-917b-a03679e3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Eventi - Modello 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Leoni</dc:creator>
  <cp:keywords/>
  <dc:description/>
  <cp:lastModifiedBy>Marco Rutz</cp:lastModifiedBy>
  <cp:revision>4</cp:revision>
  <cp:lastPrinted>2023-12-07T16:15:00Z</cp:lastPrinted>
  <dcterms:created xsi:type="dcterms:W3CDTF">2024-10-22T09:25:00Z</dcterms:created>
  <dcterms:modified xsi:type="dcterms:W3CDTF">2024-10-22T09:31:00Z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0x010100C77F8EF438AB3F4E8FE6E6DF28B3296C</vt:lpwstr>
  </property>
  <property fmtid="{D5CDD505-2E9C-101B-9397-08002B2CF9AE}" pid="3" name="MediaServiceImageTags">
    <vt:lpwstr/>
  </property>
</Properties>
</file>